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9EFA" w14:textId="7A1FBE57" w:rsidR="000504F5" w:rsidRDefault="00334F06" w:rsidP="004E6AEA">
      <w:pPr>
        <w:pStyle w:val="Heading1"/>
      </w:pPr>
      <w:bookmarkStart w:id="0" w:name="_Toc142718988"/>
      <w:r>
        <w:t xml:space="preserve">2025 </w:t>
      </w:r>
      <w:r w:rsidR="00DD698D">
        <w:t>Australian Government Indigenous Apprenticeships Program</w:t>
      </w:r>
    </w:p>
    <w:p w14:paraId="44D63F66" w14:textId="63BBDE4B" w:rsidR="001B79A6" w:rsidRDefault="0012160E" w:rsidP="0012160E">
      <w:pPr>
        <w:pStyle w:val="Heading2"/>
        <w:rPr>
          <w:rFonts w:ascii="Roboto" w:eastAsia="Segoe UI" w:hAnsi="Roboto"/>
          <w:b w:val="0"/>
          <w:bCs w:val="0"/>
          <w:sz w:val="24"/>
        </w:rPr>
      </w:pPr>
      <w:r>
        <w:rPr>
          <w:rFonts w:eastAsia="Segoe UI"/>
        </w:rPr>
        <w:t>Ross</w:t>
      </w:r>
      <w:r>
        <w:rPr>
          <w:rFonts w:eastAsia="Segoe UI"/>
        </w:rPr>
        <w:br/>
      </w:r>
      <w:r>
        <w:rPr>
          <w:rFonts w:ascii="Roboto" w:eastAsia="Segoe UI" w:hAnsi="Roboto"/>
          <w:sz w:val="24"/>
        </w:rPr>
        <w:br/>
      </w:r>
      <w:proofErr w:type="spellStart"/>
      <w:r w:rsidR="006C2ACC" w:rsidRPr="006C2ACC">
        <w:rPr>
          <w:rFonts w:ascii="Roboto" w:eastAsia="Segoe UI" w:hAnsi="Roboto"/>
          <w:sz w:val="24"/>
        </w:rPr>
        <w:t>Ross</w:t>
      </w:r>
      <w:proofErr w:type="spellEnd"/>
      <w:r w:rsidR="006C2ACC" w:rsidRPr="006C2ACC">
        <w:rPr>
          <w:rFonts w:ascii="Roboto" w:eastAsia="Segoe UI" w:hAnsi="Roboto"/>
          <w:sz w:val="24"/>
        </w:rPr>
        <w:t>:</w:t>
      </w:r>
      <w:r w:rsidR="006C2ACC">
        <w:rPr>
          <w:rFonts w:ascii="Roboto" w:eastAsia="Segoe UI" w:hAnsi="Roboto"/>
          <w:b w:val="0"/>
          <w:bCs w:val="0"/>
          <w:sz w:val="24"/>
        </w:rPr>
        <w:t xml:space="preserve"> </w:t>
      </w:r>
      <w:r w:rsidRPr="003C0A53">
        <w:rPr>
          <w:rFonts w:ascii="Roboto" w:eastAsia="Segoe UI" w:hAnsi="Roboto"/>
          <w:b w:val="0"/>
          <w:bCs w:val="0"/>
          <w:sz w:val="24"/>
        </w:rPr>
        <w:t xml:space="preserve">I used to sit back and thinking to myself like, oh, no, I'm, I'm too old. I'm not educated enough. I thought of every excuse in my head. The support that I got was enough for me to go, you know what, I don't need to keep thinking like this. I'm here. Let's, let's do this. </w:t>
      </w:r>
    </w:p>
    <w:p w14:paraId="29C2906B" w14:textId="05B0379F" w:rsidR="00E031D2" w:rsidRDefault="0012160E" w:rsidP="0012160E">
      <w:pPr>
        <w:pStyle w:val="Heading2"/>
        <w:rPr>
          <w:rFonts w:ascii="Roboto" w:eastAsia="Segoe UI" w:hAnsi="Roboto"/>
          <w:b w:val="0"/>
          <w:bCs w:val="0"/>
          <w:sz w:val="24"/>
        </w:rPr>
      </w:pPr>
      <w:proofErr w:type="gramStart"/>
      <w:r w:rsidRPr="003C0A53">
        <w:rPr>
          <w:rFonts w:ascii="Roboto" w:eastAsia="Segoe UI" w:hAnsi="Roboto"/>
          <w:b w:val="0"/>
          <w:bCs w:val="0"/>
          <w:sz w:val="24"/>
        </w:rPr>
        <w:t>So</w:t>
      </w:r>
      <w:proofErr w:type="gramEnd"/>
      <w:r w:rsidRPr="003C0A53">
        <w:rPr>
          <w:rFonts w:ascii="Roboto" w:eastAsia="Segoe UI" w:hAnsi="Roboto"/>
          <w:b w:val="0"/>
          <w:bCs w:val="0"/>
          <w:sz w:val="24"/>
        </w:rPr>
        <w:t xml:space="preserve"> my name is Ross and I work for the NDIA. I'm a proud Luritja man from </w:t>
      </w:r>
      <w:r w:rsidR="007559EA">
        <w:rPr>
          <w:rFonts w:ascii="Roboto" w:eastAsia="Segoe UI" w:hAnsi="Roboto"/>
          <w:b w:val="0"/>
          <w:bCs w:val="0"/>
          <w:sz w:val="24"/>
        </w:rPr>
        <w:t>C</w:t>
      </w:r>
      <w:r w:rsidRPr="003C0A53">
        <w:rPr>
          <w:rFonts w:ascii="Roboto" w:eastAsia="Segoe UI" w:hAnsi="Roboto"/>
          <w:b w:val="0"/>
          <w:bCs w:val="0"/>
          <w:sz w:val="24"/>
        </w:rPr>
        <w:t xml:space="preserve">entral Australia. Born and raised in Darwin. I don't think I'll ever leave. As much as I like to complain about the weather and how hot it is. It's home. </w:t>
      </w:r>
    </w:p>
    <w:p w14:paraId="7A86B1E2" w14:textId="77777777" w:rsidR="00A56E3C" w:rsidRDefault="0012160E" w:rsidP="0012160E">
      <w:pPr>
        <w:pStyle w:val="Heading2"/>
        <w:rPr>
          <w:rFonts w:ascii="Roboto" w:eastAsia="Segoe UI" w:hAnsi="Roboto"/>
          <w:b w:val="0"/>
          <w:bCs w:val="0"/>
          <w:sz w:val="24"/>
        </w:rPr>
      </w:pPr>
      <w:r w:rsidRPr="003C0A53">
        <w:rPr>
          <w:rFonts w:ascii="Roboto" w:eastAsia="Segoe UI" w:hAnsi="Roboto"/>
          <w:b w:val="0"/>
          <w:bCs w:val="0"/>
          <w:sz w:val="24"/>
        </w:rPr>
        <w:t xml:space="preserve">I was delivery driving. I was only doing around </w:t>
      </w:r>
      <w:r w:rsidR="00440687">
        <w:rPr>
          <w:rFonts w:ascii="Roboto" w:eastAsia="Segoe UI" w:hAnsi="Roboto"/>
          <w:b w:val="0"/>
          <w:bCs w:val="0"/>
          <w:sz w:val="24"/>
        </w:rPr>
        <w:t>5</w:t>
      </w:r>
      <w:r w:rsidRPr="003C0A53">
        <w:rPr>
          <w:rFonts w:ascii="Roboto" w:eastAsia="Segoe UI" w:hAnsi="Roboto"/>
          <w:b w:val="0"/>
          <w:bCs w:val="0"/>
          <w:sz w:val="24"/>
        </w:rPr>
        <w:t xml:space="preserve"> hours a week. It was sort of a part time </w:t>
      </w:r>
      <w:proofErr w:type="gramStart"/>
      <w:r w:rsidRPr="003C0A53">
        <w:rPr>
          <w:rFonts w:ascii="Roboto" w:eastAsia="Segoe UI" w:hAnsi="Roboto"/>
          <w:b w:val="0"/>
          <w:bCs w:val="0"/>
          <w:sz w:val="24"/>
        </w:rPr>
        <w:t>job</w:t>
      </w:r>
      <w:proofErr w:type="gramEnd"/>
      <w:r w:rsidRPr="003C0A53">
        <w:rPr>
          <w:rFonts w:ascii="Roboto" w:eastAsia="Segoe UI" w:hAnsi="Roboto"/>
          <w:b w:val="0"/>
          <w:bCs w:val="0"/>
          <w:sz w:val="24"/>
        </w:rPr>
        <w:t xml:space="preserve"> and I was looking for a career change. Once the IAP (Indigenous Apprenticeships Program) came around, it was that opportunity that I needed. </w:t>
      </w:r>
    </w:p>
    <w:p w14:paraId="21FD1278" w14:textId="77777777" w:rsidR="00A56E3C" w:rsidRDefault="0012160E" w:rsidP="0012160E">
      <w:pPr>
        <w:pStyle w:val="Heading2"/>
        <w:rPr>
          <w:rFonts w:ascii="Roboto" w:eastAsia="Segoe UI" w:hAnsi="Roboto"/>
          <w:b w:val="0"/>
          <w:bCs w:val="0"/>
          <w:sz w:val="24"/>
        </w:rPr>
      </w:pPr>
      <w:r w:rsidRPr="003C0A53">
        <w:rPr>
          <w:rFonts w:ascii="Roboto" w:eastAsia="Segoe UI" w:hAnsi="Roboto"/>
          <w:b w:val="0"/>
          <w:bCs w:val="0"/>
          <w:sz w:val="24"/>
        </w:rPr>
        <w:t xml:space="preserve">I saw how good the program was. My daughter at the time, she was working in local </w:t>
      </w:r>
      <w:proofErr w:type="gramStart"/>
      <w:r w:rsidRPr="003C0A53">
        <w:rPr>
          <w:rFonts w:ascii="Roboto" w:eastAsia="Segoe UI" w:hAnsi="Roboto"/>
          <w:b w:val="0"/>
          <w:bCs w:val="0"/>
          <w:sz w:val="24"/>
        </w:rPr>
        <w:t>government</w:t>
      </w:r>
      <w:proofErr w:type="gramEnd"/>
      <w:r w:rsidRPr="003C0A53">
        <w:rPr>
          <w:rFonts w:ascii="Roboto" w:eastAsia="Segoe UI" w:hAnsi="Roboto"/>
          <w:b w:val="0"/>
          <w:bCs w:val="0"/>
          <w:sz w:val="24"/>
        </w:rPr>
        <w:t xml:space="preserve"> and I told her that, you know, if this comes around next year, I'd really like for you to think about it. She jumped at it as well and landed a role as well with the NDIA. </w:t>
      </w:r>
    </w:p>
    <w:p w14:paraId="21E7E7A8" w14:textId="2A5B2F5A" w:rsidR="00EC2E6C" w:rsidRDefault="006C2ACC" w:rsidP="0012160E">
      <w:pPr>
        <w:pStyle w:val="Heading2"/>
        <w:rPr>
          <w:rFonts w:ascii="Roboto" w:eastAsia="Segoe UI" w:hAnsi="Roboto"/>
          <w:b w:val="0"/>
          <w:bCs w:val="0"/>
          <w:sz w:val="24"/>
        </w:rPr>
      </w:pPr>
      <w:r w:rsidRPr="006C2ACC">
        <w:rPr>
          <w:rFonts w:ascii="Roboto" w:eastAsia="Segoe UI" w:hAnsi="Roboto"/>
          <w:sz w:val="24"/>
        </w:rPr>
        <w:t>Trinity:</w:t>
      </w:r>
      <w:r>
        <w:rPr>
          <w:rFonts w:ascii="Roboto" w:eastAsia="Segoe UI" w:hAnsi="Roboto"/>
          <w:b w:val="0"/>
          <w:bCs w:val="0"/>
          <w:sz w:val="24"/>
        </w:rPr>
        <w:t xml:space="preserve"> </w:t>
      </w:r>
      <w:r w:rsidR="0012160E" w:rsidRPr="003C0A53">
        <w:rPr>
          <w:rFonts w:ascii="Roboto" w:eastAsia="Segoe UI" w:hAnsi="Roboto"/>
          <w:b w:val="0"/>
          <w:bCs w:val="0"/>
          <w:sz w:val="24"/>
        </w:rPr>
        <w:t xml:space="preserve">I'm very proud of my dad. And I could always go to him for anything. </w:t>
      </w:r>
      <w:r w:rsidR="00A42B88">
        <w:rPr>
          <w:rFonts w:ascii="Roboto" w:eastAsia="Segoe UI" w:hAnsi="Roboto"/>
          <w:b w:val="0"/>
          <w:bCs w:val="0"/>
          <w:sz w:val="24"/>
        </w:rPr>
        <w:t>I</w:t>
      </w:r>
      <w:r w:rsidR="0012160E" w:rsidRPr="003C0A53">
        <w:rPr>
          <w:rFonts w:ascii="Roboto" w:eastAsia="Segoe UI" w:hAnsi="Roboto"/>
          <w:b w:val="0"/>
          <w:bCs w:val="0"/>
          <w:sz w:val="24"/>
        </w:rPr>
        <w:t xml:space="preserve">f I'm having trouble with my IAP assessments that, you know, maybe nobody else knows the answer to, I'll go straight to him. </w:t>
      </w:r>
    </w:p>
    <w:p w14:paraId="665AF0F5" w14:textId="77777777" w:rsidR="00EC2E6C" w:rsidRDefault="00EC2E6C" w:rsidP="0012160E">
      <w:pPr>
        <w:pStyle w:val="Heading2"/>
        <w:rPr>
          <w:rFonts w:ascii="Roboto" w:eastAsia="Segoe UI" w:hAnsi="Roboto"/>
          <w:b w:val="0"/>
          <w:bCs w:val="0"/>
          <w:sz w:val="24"/>
        </w:rPr>
      </w:pPr>
      <w:r w:rsidRPr="00EC2E6C">
        <w:rPr>
          <w:rFonts w:ascii="Roboto" w:eastAsia="Segoe UI" w:hAnsi="Roboto"/>
          <w:sz w:val="24"/>
        </w:rPr>
        <w:t>Background:</w:t>
      </w:r>
      <w:r>
        <w:rPr>
          <w:rFonts w:ascii="Roboto" w:eastAsia="Segoe UI" w:hAnsi="Roboto"/>
          <w:b w:val="0"/>
          <w:bCs w:val="0"/>
          <w:sz w:val="24"/>
        </w:rPr>
        <w:t xml:space="preserve"> </w:t>
      </w:r>
      <w:r w:rsidR="0012160E" w:rsidRPr="003C0A53">
        <w:rPr>
          <w:rFonts w:ascii="Roboto" w:eastAsia="Segoe UI" w:hAnsi="Roboto"/>
          <w:b w:val="0"/>
          <w:bCs w:val="0"/>
          <w:sz w:val="24"/>
        </w:rPr>
        <w:t>So where would I go to find this?</w:t>
      </w:r>
    </w:p>
    <w:p w14:paraId="7B0250E9" w14:textId="77777777" w:rsidR="00A42B88" w:rsidRDefault="00EC2E6C" w:rsidP="0012160E">
      <w:pPr>
        <w:pStyle w:val="Heading2"/>
        <w:rPr>
          <w:rFonts w:ascii="Roboto" w:eastAsia="Segoe UI" w:hAnsi="Roboto"/>
          <w:b w:val="0"/>
          <w:bCs w:val="0"/>
          <w:sz w:val="24"/>
        </w:rPr>
      </w:pPr>
      <w:r w:rsidRPr="006C2ACC">
        <w:rPr>
          <w:rFonts w:ascii="Roboto" w:eastAsia="Segoe UI" w:hAnsi="Roboto"/>
          <w:sz w:val="24"/>
        </w:rPr>
        <w:t>Ross:</w:t>
      </w:r>
      <w:r w:rsidR="0012160E" w:rsidRPr="003C0A53">
        <w:rPr>
          <w:rFonts w:ascii="Roboto" w:eastAsia="Segoe UI" w:hAnsi="Roboto"/>
          <w:b w:val="0"/>
          <w:bCs w:val="0"/>
          <w:sz w:val="24"/>
        </w:rPr>
        <w:t xml:space="preserve"> I've put my hand up to be a mentor. It's helping a lot of the apprentices out, making them feel comfortable, making them feel safe and just knowing that, you know, yes, this could be scary but, you're here, you can do this. </w:t>
      </w:r>
    </w:p>
    <w:p w14:paraId="200B7D21" w14:textId="1B88CC60" w:rsidR="003F0BAA" w:rsidRDefault="00A42B88" w:rsidP="0012160E">
      <w:pPr>
        <w:pStyle w:val="Heading2"/>
        <w:rPr>
          <w:rFonts w:ascii="Roboto" w:eastAsia="Segoe UI" w:hAnsi="Roboto"/>
          <w:b w:val="0"/>
          <w:bCs w:val="0"/>
          <w:sz w:val="24"/>
        </w:rPr>
      </w:pPr>
      <w:r w:rsidRPr="00A42B88">
        <w:rPr>
          <w:rFonts w:ascii="Roboto" w:eastAsia="Segoe UI" w:hAnsi="Roboto"/>
          <w:sz w:val="24"/>
        </w:rPr>
        <w:t>Jay:</w:t>
      </w:r>
      <w:r>
        <w:rPr>
          <w:rFonts w:ascii="Roboto" w:eastAsia="Segoe UI" w:hAnsi="Roboto"/>
          <w:b w:val="0"/>
          <w:bCs w:val="0"/>
          <w:sz w:val="24"/>
        </w:rPr>
        <w:t xml:space="preserve"> </w:t>
      </w:r>
      <w:r w:rsidR="0012160E" w:rsidRPr="003C0A53">
        <w:rPr>
          <w:rFonts w:ascii="Roboto" w:eastAsia="Segoe UI" w:hAnsi="Roboto"/>
          <w:b w:val="0"/>
          <w:bCs w:val="0"/>
          <w:sz w:val="24"/>
        </w:rPr>
        <w:t>Ross is my mentor as part of the program. And from day one, he showed me around and showed me where to go. If ever I had an issue, I could just pop over, see Ross and</w:t>
      </w:r>
      <w:r w:rsidR="003F0BAA">
        <w:rPr>
          <w:rFonts w:ascii="Roboto" w:eastAsia="Segoe UI" w:hAnsi="Roboto"/>
          <w:b w:val="0"/>
          <w:bCs w:val="0"/>
          <w:sz w:val="24"/>
        </w:rPr>
        <w:t xml:space="preserve"> </w:t>
      </w:r>
      <w:r w:rsidR="0012160E" w:rsidRPr="003C0A53">
        <w:rPr>
          <w:rFonts w:ascii="Roboto" w:eastAsia="Segoe UI" w:hAnsi="Roboto"/>
          <w:b w:val="0"/>
          <w:bCs w:val="0"/>
          <w:sz w:val="24"/>
        </w:rPr>
        <w:t xml:space="preserve">he’d help me out instantly. Just knowing that he was part of the </w:t>
      </w:r>
      <w:proofErr w:type="gramStart"/>
      <w:r w:rsidR="0012160E" w:rsidRPr="003C0A53">
        <w:rPr>
          <w:rFonts w:ascii="Roboto" w:eastAsia="Segoe UI" w:hAnsi="Roboto"/>
          <w:b w:val="0"/>
          <w:bCs w:val="0"/>
          <w:sz w:val="24"/>
        </w:rPr>
        <w:t>program</w:t>
      </w:r>
      <w:proofErr w:type="gramEnd"/>
      <w:r w:rsidR="0012160E" w:rsidRPr="003C0A53">
        <w:rPr>
          <w:rFonts w:ascii="Roboto" w:eastAsia="Segoe UI" w:hAnsi="Roboto"/>
          <w:b w:val="0"/>
          <w:bCs w:val="0"/>
          <w:sz w:val="24"/>
        </w:rPr>
        <w:t xml:space="preserve"> and he knows exactly what I'm going through and what I'm about to go through is awesome. </w:t>
      </w:r>
    </w:p>
    <w:p w14:paraId="0EAA5F52" w14:textId="2B321C0E" w:rsidR="0012160E" w:rsidRDefault="003F0BAA" w:rsidP="0012160E">
      <w:pPr>
        <w:pStyle w:val="Heading2"/>
        <w:rPr>
          <w:rFonts w:ascii="Roboto" w:eastAsia="Segoe UI" w:hAnsi="Roboto"/>
          <w:sz w:val="24"/>
        </w:rPr>
      </w:pPr>
      <w:r w:rsidRPr="006C2ACC">
        <w:rPr>
          <w:rFonts w:ascii="Roboto" w:eastAsia="Segoe UI" w:hAnsi="Roboto"/>
          <w:sz w:val="24"/>
        </w:rPr>
        <w:t>Ross:</w:t>
      </w:r>
      <w:r>
        <w:rPr>
          <w:rFonts w:ascii="Roboto" w:eastAsia="Segoe UI" w:hAnsi="Roboto"/>
          <w:sz w:val="24"/>
        </w:rPr>
        <w:t xml:space="preserve"> </w:t>
      </w:r>
      <w:r w:rsidR="0012160E" w:rsidRPr="003C0A53">
        <w:rPr>
          <w:rFonts w:ascii="Roboto" w:eastAsia="Segoe UI" w:hAnsi="Roboto"/>
          <w:b w:val="0"/>
          <w:bCs w:val="0"/>
          <w:sz w:val="24"/>
        </w:rPr>
        <w:t xml:space="preserve">I've been very passionate about </w:t>
      </w:r>
      <w:r w:rsidR="00D46EF0">
        <w:rPr>
          <w:rFonts w:ascii="Roboto" w:eastAsia="Segoe UI" w:hAnsi="Roboto"/>
          <w:b w:val="0"/>
          <w:bCs w:val="0"/>
          <w:sz w:val="24"/>
        </w:rPr>
        <w:t>I</w:t>
      </w:r>
      <w:r w:rsidR="0012160E" w:rsidRPr="003C0A53">
        <w:rPr>
          <w:rFonts w:ascii="Roboto" w:eastAsia="Segoe UI" w:hAnsi="Roboto"/>
          <w:b w:val="0"/>
          <w:bCs w:val="0"/>
          <w:sz w:val="24"/>
        </w:rPr>
        <w:t>ndigenous affairs and anything to, to help mob out. To be given this opportunity, I'm going to run with it and take it.</w:t>
      </w:r>
    </w:p>
    <w:p w14:paraId="4B9A1975" w14:textId="77777777" w:rsidR="0012160E" w:rsidRDefault="0012160E" w:rsidP="000504F5">
      <w:pPr>
        <w:pStyle w:val="Heading2"/>
      </w:pPr>
    </w:p>
    <w:p w14:paraId="1BE7DAC3" w14:textId="77777777" w:rsidR="00E26A50" w:rsidRDefault="00415AFE" w:rsidP="00415AFE">
      <w:pPr>
        <w:pStyle w:val="Heading2"/>
        <w:rPr>
          <w:rFonts w:ascii="Roboto" w:hAnsi="Roboto"/>
          <w:b w:val="0"/>
          <w:bCs w:val="0"/>
          <w:sz w:val="24"/>
          <w:szCs w:val="24"/>
        </w:rPr>
      </w:pPr>
      <w:r>
        <w:t>Peter</w:t>
      </w:r>
      <w:r>
        <w:br/>
      </w:r>
      <w:r>
        <w:rPr>
          <w:rFonts w:ascii="Roboto" w:hAnsi="Roboto"/>
          <w:sz w:val="24"/>
          <w:szCs w:val="24"/>
        </w:rPr>
        <w:br/>
      </w:r>
      <w:r w:rsidRPr="00F92871">
        <w:rPr>
          <w:rFonts w:ascii="Roboto" w:hAnsi="Roboto"/>
          <w:b w:val="0"/>
          <w:bCs w:val="0"/>
          <w:sz w:val="24"/>
          <w:szCs w:val="24"/>
        </w:rPr>
        <w:t xml:space="preserve">This job has, it's changed my life. I now see life differently. I see opportunities where </w:t>
      </w:r>
      <w:r w:rsidRPr="00F92871">
        <w:rPr>
          <w:rFonts w:ascii="Roboto" w:hAnsi="Roboto"/>
          <w:b w:val="0"/>
          <w:bCs w:val="0"/>
          <w:sz w:val="24"/>
          <w:szCs w:val="24"/>
        </w:rPr>
        <w:lastRenderedPageBreak/>
        <w:t xml:space="preserve">before I just saw nothing. I see advancement, I see potential for me to keep developing in myself. Like, I just see, I see it more clearly now. </w:t>
      </w:r>
    </w:p>
    <w:p w14:paraId="5C7AD8CC" w14:textId="77777777" w:rsidR="00A84FA4" w:rsidRDefault="00415AFE" w:rsidP="00415AFE">
      <w:pPr>
        <w:pStyle w:val="Heading2"/>
        <w:rPr>
          <w:rFonts w:ascii="Roboto" w:hAnsi="Roboto"/>
          <w:b w:val="0"/>
          <w:bCs w:val="0"/>
          <w:sz w:val="24"/>
          <w:szCs w:val="24"/>
        </w:rPr>
      </w:pPr>
      <w:proofErr w:type="gramStart"/>
      <w:r w:rsidRPr="00F92871">
        <w:rPr>
          <w:rFonts w:ascii="Roboto" w:hAnsi="Roboto"/>
          <w:b w:val="0"/>
          <w:bCs w:val="0"/>
          <w:sz w:val="24"/>
          <w:szCs w:val="24"/>
        </w:rPr>
        <w:t>So</w:t>
      </w:r>
      <w:proofErr w:type="gramEnd"/>
      <w:r w:rsidRPr="00F92871">
        <w:rPr>
          <w:rFonts w:ascii="Roboto" w:hAnsi="Roboto"/>
          <w:b w:val="0"/>
          <w:bCs w:val="0"/>
          <w:sz w:val="24"/>
          <w:szCs w:val="24"/>
        </w:rPr>
        <w:t xml:space="preserve"> I was born in Mount Isa. Moved up to Darwin when I was eight and have been here ever since. </w:t>
      </w:r>
      <w:proofErr w:type="gramStart"/>
      <w:r w:rsidRPr="00F92871">
        <w:rPr>
          <w:rFonts w:ascii="Roboto" w:hAnsi="Roboto"/>
          <w:b w:val="0"/>
          <w:bCs w:val="0"/>
          <w:sz w:val="24"/>
          <w:szCs w:val="24"/>
        </w:rPr>
        <w:t>So</w:t>
      </w:r>
      <w:proofErr w:type="gramEnd"/>
      <w:r w:rsidRPr="00F92871">
        <w:rPr>
          <w:rFonts w:ascii="Roboto" w:hAnsi="Roboto"/>
          <w:b w:val="0"/>
          <w:bCs w:val="0"/>
          <w:sz w:val="24"/>
          <w:szCs w:val="24"/>
        </w:rPr>
        <w:t xml:space="preserve"> my </w:t>
      </w:r>
      <w:r w:rsidR="000D4D5C">
        <w:rPr>
          <w:rFonts w:ascii="Roboto" w:hAnsi="Roboto"/>
          <w:b w:val="0"/>
          <w:bCs w:val="0"/>
          <w:sz w:val="24"/>
          <w:szCs w:val="24"/>
        </w:rPr>
        <w:t>I</w:t>
      </w:r>
      <w:r w:rsidRPr="00F92871">
        <w:rPr>
          <w:rFonts w:ascii="Roboto" w:hAnsi="Roboto"/>
          <w:b w:val="0"/>
          <w:bCs w:val="0"/>
          <w:sz w:val="24"/>
          <w:szCs w:val="24"/>
        </w:rPr>
        <w:t xml:space="preserve">ndigenous side is from Kukuk </w:t>
      </w:r>
      <w:proofErr w:type="spellStart"/>
      <w:r w:rsidRPr="00F92871">
        <w:rPr>
          <w:rFonts w:ascii="Roboto" w:hAnsi="Roboto"/>
          <w:b w:val="0"/>
          <w:bCs w:val="0"/>
          <w:sz w:val="24"/>
          <w:szCs w:val="24"/>
        </w:rPr>
        <w:t>Yalangi</w:t>
      </w:r>
      <w:proofErr w:type="spellEnd"/>
      <w:r w:rsidRPr="00F92871">
        <w:rPr>
          <w:rFonts w:ascii="Roboto" w:hAnsi="Roboto"/>
          <w:b w:val="0"/>
          <w:bCs w:val="0"/>
          <w:sz w:val="24"/>
          <w:szCs w:val="24"/>
        </w:rPr>
        <w:t xml:space="preserve">. That's </w:t>
      </w:r>
      <w:r w:rsidR="007559EA">
        <w:rPr>
          <w:rFonts w:ascii="Roboto" w:hAnsi="Roboto"/>
          <w:b w:val="0"/>
          <w:bCs w:val="0"/>
          <w:sz w:val="24"/>
          <w:szCs w:val="24"/>
        </w:rPr>
        <w:t>N</w:t>
      </w:r>
      <w:r w:rsidRPr="00F92871">
        <w:rPr>
          <w:rFonts w:ascii="Roboto" w:hAnsi="Roboto"/>
          <w:b w:val="0"/>
          <w:bCs w:val="0"/>
          <w:sz w:val="24"/>
          <w:szCs w:val="24"/>
        </w:rPr>
        <w:t>orth Queensland</w:t>
      </w:r>
      <w:r w:rsidR="003D2DD5">
        <w:rPr>
          <w:rFonts w:ascii="Roboto" w:hAnsi="Roboto"/>
          <w:b w:val="0"/>
          <w:bCs w:val="0"/>
          <w:sz w:val="24"/>
          <w:szCs w:val="24"/>
        </w:rPr>
        <w:t>,</w:t>
      </w:r>
      <w:r w:rsidRPr="00F92871">
        <w:rPr>
          <w:rFonts w:ascii="Roboto" w:hAnsi="Roboto"/>
          <w:b w:val="0"/>
          <w:bCs w:val="0"/>
          <w:sz w:val="24"/>
          <w:szCs w:val="24"/>
        </w:rPr>
        <w:t xml:space="preserve"> rainforest people. </w:t>
      </w:r>
    </w:p>
    <w:p w14:paraId="28C55571" w14:textId="77777777" w:rsidR="00287C6E"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I’m a </w:t>
      </w:r>
      <w:r w:rsidR="00A84FA4">
        <w:rPr>
          <w:rFonts w:ascii="Roboto" w:hAnsi="Roboto"/>
          <w:b w:val="0"/>
          <w:bCs w:val="0"/>
          <w:sz w:val="24"/>
          <w:szCs w:val="24"/>
        </w:rPr>
        <w:t>C</w:t>
      </w:r>
      <w:r w:rsidRPr="00F92871">
        <w:rPr>
          <w:rFonts w:ascii="Roboto" w:hAnsi="Roboto"/>
          <w:b w:val="0"/>
          <w:bCs w:val="0"/>
          <w:sz w:val="24"/>
          <w:szCs w:val="24"/>
        </w:rPr>
        <w:t xml:space="preserve">ustomer </w:t>
      </w:r>
      <w:r w:rsidR="00A84FA4">
        <w:rPr>
          <w:rFonts w:ascii="Roboto" w:hAnsi="Roboto"/>
          <w:b w:val="0"/>
          <w:bCs w:val="0"/>
          <w:sz w:val="24"/>
          <w:szCs w:val="24"/>
        </w:rPr>
        <w:t>S</w:t>
      </w:r>
      <w:r w:rsidRPr="00F92871">
        <w:rPr>
          <w:rFonts w:ascii="Roboto" w:hAnsi="Roboto"/>
          <w:b w:val="0"/>
          <w:bCs w:val="0"/>
          <w:sz w:val="24"/>
          <w:szCs w:val="24"/>
        </w:rPr>
        <w:t xml:space="preserve">ervice </w:t>
      </w:r>
      <w:r w:rsidR="00A84FA4">
        <w:rPr>
          <w:rFonts w:ascii="Roboto" w:hAnsi="Roboto"/>
          <w:b w:val="0"/>
          <w:bCs w:val="0"/>
          <w:sz w:val="24"/>
          <w:szCs w:val="24"/>
        </w:rPr>
        <w:t>O</w:t>
      </w:r>
      <w:r w:rsidRPr="00F92871">
        <w:rPr>
          <w:rFonts w:ascii="Roboto" w:hAnsi="Roboto"/>
          <w:b w:val="0"/>
          <w:bCs w:val="0"/>
          <w:sz w:val="24"/>
          <w:szCs w:val="24"/>
        </w:rPr>
        <w:t xml:space="preserve">fficer. I work at the smart centre up here in Darwin. I'm trained in employment services and </w:t>
      </w:r>
      <w:r w:rsidR="00350BD1">
        <w:rPr>
          <w:rFonts w:ascii="Roboto" w:hAnsi="Roboto"/>
          <w:b w:val="0"/>
          <w:bCs w:val="0"/>
          <w:sz w:val="24"/>
          <w:szCs w:val="24"/>
        </w:rPr>
        <w:t>I</w:t>
      </w:r>
      <w:r w:rsidRPr="00F92871">
        <w:rPr>
          <w:rFonts w:ascii="Roboto" w:hAnsi="Roboto"/>
          <w:b w:val="0"/>
          <w:bCs w:val="0"/>
          <w:sz w:val="24"/>
          <w:szCs w:val="24"/>
        </w:rPr>
        <w:t xml:space="preserve">ndigenous and remote servicing. </w:t>
      </w:r>
    </w:p>
    <w:p w14:paraId="2FBB0819" w14:textId="3532710A" w:rsidR="00095C27"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I was out of school for a long </w:t>
      </w:r>
      <w:proofErr w:type="gramStart"/>
      <w:r w:rsidRPr="00F92871">
        <w:rPr>
          <w:rFonts w:ascii="Roboto" w:hAnsi="Roboto"/>
          <w:b w:val="0"/>
          <w:bCs w:val="0"/>
          <w:sz w:val="24"/>
          <w:szCs w:val="24"/>
        </w:rPr>
        <w:t>time</w:t>
      </w:r>
      <w:proofErr w:type="gramEnd"/>
      <w:r w:rsidRPr="00F92871">
        <w:rPr>
          <w:rFonts w:ascii="Roboto" w:hAnsi="Roboto"/>
          <w:b w:val="0"/>
          <w:bCs w:val="0"/>
          <w:sz w:val="24"/>
          <w:szCs w:val="24"/>
        </w:rPr>
        <w:t xml:space="preserve"> and I felt like I was stuck in hospitality. </w:t>
      </w:r>
    </w:p>
    <w:p w14:paraId="3B755445" w14:textId="77777777" w:rsidR="003B431E"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I was on my lunch break at </w:t>
      </w:r>
      <w:proofErr w:type="gramStart"/>
      <w:r w:rsidRPr="00F92871">
        <w:rPr>
          <w:rFonts w:ascii="Roboto" w:hAnsi="Roboto"/>
          <w:b w:val="0"/>
          <w:bCs w:val="0"/>
          <w:sz w:val="24"/>
          <w:szCs w:val="24"/>
        </w:rPr>
        <w:t>work</w:t>
      </w:r>
      <w:proofErr w:type="gramEnd"/>
      <w:r w:rsidRPr="00F92871">
        <w:rPr>
          <w:rFonts w:ascii="Roboto" w:hAnsi="Roboto"/>
          <w:b w:val="0"/>
          <w:bCs w:val="0"/>
          <w:sz w:val="24"/>
          <w:szCs w:val="24"/>
        </w:rPr>
        <w:t xml:space="preserve"> and I saw it on a Facebook ad and I literally applied right there and then at my lunch break. And as soon as I applied, it was just positivity and like, I had this weight lifted off my chest and I haven't looked back. It was exciting. </w:t>
      </w:r>
    </w:p>
    <w:p w14:paraId="69F72CE9" w14:textId="77777777" w:rsidR="00544442"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I probably upsell this program at least once a week. I encourage them to apply. You're not losing anything. It took </w:t>
      </w:r>
      <w:r w:rsidR="00544442">
        <w:rPr>
          <w:rFonts w:ascii="Roboto" w:hAnsi="Roboto"/>
          <w:b w:val="0"/>
          <w:bCs w:val="0"/>
          <w:sz w:val="24"/>
          <w:szCs w:val="24"/>
        </w:rPr>
        <w:t>5</w:t>
      </w:r>
      <w:r w:rsidRPr="00F92871">
        <w:rPr>
          <w:rFonts w:ascii="Roboto" w:hAnsi="Roboto"/>
          <w:b w:val="0"/>
          <w:bCs w:val="0"/>
          <w:sz w:val="24"/>
          <w:szCs w:val="24"/>
        </w:rPr>
        <w:t xml:space="preserve"> minutes of my day just to apply. </w:t>
      </w:r>
    </w:p>
    <w:p w14:paraId="1D8A325C" w14:textId="77777777" w:rsidR="00E26601" w:rsidRDefault="00415AFE" w:rsidP="00415AFE">
      <w:pPr>
        <w:pStyle w:val="Heading2"/>
        <w:rPr>
          <w:rFonts w:ascii="Roboto" w:hAnsi="Roboto"/>
          <w:b w:val="0"/>
          <w:bCs w:val="0"/>
          <w:sz w:val="24"/>
          <w:szCs w:val="24"/>
        </w:rPr>
      </w:pPr>
      <w:r w:rsidRPr="00F92871">
        <w:rPr>
          <w:rFonts w:ascii="Roboto" w:hAnsi="Roboto"/>
          <w:b w:val="0"/>
          <w:bCs w:val="0"/>
          <w:sz w:val="24"/>
          <w:szCs w:val="24"/>
        </w:rPr>
        <w:t xml:space="preserve">When you get through to the interview, just be yourself. You can't do wrong. They're placing you in the job that they believe that you can do. You will be </w:t>
      </w:r>
      <w:proofErr w:type="gramStart"/>
      <w:r w:rsidRPr="00F92871">
        <w:rPr>
          <w:rFonts w:ascii="Roboto" w:hAnsi="Roboto"/>
          <w:b w:val="0"/>
          <w:bCs w:val="0"/>
          <w:sz w:val="24"/>
          <w:szCs w:val="24"/>
        </w:rPr>
        <w:t>trained</w:t>
      </w:r>
      <w:proofErr w:type="gramEnd"/>
      <w:r w:rsidRPr="00F92871">
        <w:rPr>
          <w:rFonts w:ascii="Roboto" w:hAnsi="Roboto"/>
          <w:b w:val="0"/>
          <w:bCs w:val="0"/>
          <w:sz w:val="24"/>
          <w:szCs w:val="24"/>
        </w:rPr>
        <w:t xml:space="preserve"> and you will be perfectly fine. That's what I would tell someone. </w:t>
      </w:r>
    </w:p>
    <w:p w14:paraId="0C546A18" w14:textId="6AA14034" w:rsidR="00415AFE" w:rsidRPr="006175E5" w:rsidRDefault="00415AFE" w:rsidP="00415AFE">
      <w:pPr>
        <w:pStyle w:val="Heading2"/>
        <w:rPr>
          <w:rFonts w:ascii="Roboto" w:hAnsi="Roboto"/>
          <w:sz w:val="24"/>
          <w:szCs w:val="24"/>
        </w:rPr>
      </w:pPr>
      <w:r w:rsidRPr="00F92871">
        <w:rPr>
          <w:rFonts w:ascii="Roboto" w:hAnsi="Roboto"/>
          <w:b w:val="0"/>
          <w:bCs w:val="0"/>
          <w:sz w:val="24"/>
          <w:szCs w:val="24"/>
        </w:rPr>
        <w:t xml:space="preserve">I feel like I've come a long way. </w:t>
      </w:r>
      <w:proofErr w:type="gramStart"/>
      <w:r w:rsidRPr="00F92871">
        <w:rPr>
          <w:rFonts w:ascii="Roboto" w:hAnsi="Roboto"/>
          <w:b w:val="0"/>
          <w:bCs w:val="0"/>
          <w:sz w:val="24"/>
          <w:szCs w:val="24"/>
        </w:rPr>
        <w:t>So</w:t>
      </w:r>
      <w:proofErr w:type="gramEnd"/>
      <w:r w:rsidRPr="00F92871">
        <w:rPr>
          <w:rFonts w:ascii="Roboto" w:hAnsi="Roboto"/>
          <w:b w:val="0"/>
          <w:bCs w:val="0"/>
          <w:sz w:val="24"/>
          <w:szCs w:val="24"/>
        </w:rPr>
        <w:t xml:space="preserve"> I've come to the point now where I am delivering the training for the new staff and I'm really liking it. It's a big learning curve. I feel like I'm shining. I feel like I'm using my brain. I feel like I'm using other skills that I haven't used before. And I now feel that I can potentially go higher or move in other directions. </w:t>
      </w:r>
      <w:proofErr w:type="gramStart"/>
      <w:r w:rsidRPr="00F92871">
        <w:rPr>
          <w:rFonts w:ascii="Roboto" w:hAnsi="Roboto"/>
          <w:b w:val="0"/>
          <w:bCs w:val="0"/>
          <w:sz w:val="24"/>
          <w:szCs w:val="24"/>
        </w:rPr>
        <w:t>There's</w:t>
      </w:r>
      <w:proofErr w:type="gramEnd"/>
      <w:r w:rsidRPr="00F92871">
        <w:rPr>
          <w:rFonts w:ascii="Roboto" w:hAnsi="Roboto"/>
          <w:b w:val="0"/>
          <w:bCs w:val="0"/>
          <w:sz w:val="24"/>
          <w:szCs w:val="24"/>
        </w:rPr>
        <w:t xml:space="preserve"> more possibilities.</w:t>
      </w:r>
    </w:p>
    <w:p w14:paraId="4E2527BD" w14:textId="77777777" w:rsidR="008E491F" w:rsidRDefault="008E491F" w:rsidP="008E491F">
      <w:pPr>
        <w:pStyle w:val="Heading2"/>
      </w:pPr>
      <w:r>
        <w:t>Quinton</w:t>
      </w:r>
    </w:p>
    <w:p w14:paraId="6A600117" w14:textId="77777777" w:rsidR="00D34473" w:rsidRDefault="008E491F" w:rsidP="008E491F">
      <w:pPr>
        <w:rPr>
          <w:rFonts w:ascii="Roboto" w:hAnsi="Roboto"/>
          <w:sz w:val="24"/>
          <w:szCs w:val="24"/>
        </w:rPr>
      </w:pPr>
      <w:r w:rsidRPr="00D36B31">
        <w:rPr>
          <w:rFonts w:ascii="Roboto" w:hAnsi="Roboto"/>
          <w:sz w:val="24"/>
          <w:szCs w:val="24"/>
        </w:rPr>
        <w:t xml:space="preserve">I am currently on Larrakia land here in Darwin. There </w:t>
      </w:r>
      <w:proofErr w:type="gramStart"/>
      <w:r w:rsidRPr="00D36B31">
        <w:rPr>
          <w:rFonts w:ascii="Roboto" w:hAnsi="Roboto"/>
          <w:sz w:val="24"/>
          <w:szCs w:val="24"/>
        </w:rPr>
        <w:t>was</w:t>
      </w:r>
      <w:proofErr w:type="gramEnd"/>
      <w:r w:rsidRPr="00D36B31">
        <w:rPr>
          <w:rFonts w:ascii="Roboto" w:hAnsi="Roboto"/>
          <w:sz w:val="24"/>
          <w:szCs w:val="24"/>
        </w:rPr>
        <w:t xml:space="preserve"> other participants where I was working at the time in Townsville. And, that sort of encouraged me a little bit more to find out what the IAP (Indigenous Apprenticeships Program) itself was about and what that certificate meant in the long run and what it meant for me personally once completing it. </w:t>
      </w:r>
    </w:p>
    <w:p w14:paraId="05B557AB" w14:textId="77777777" w:rsidR="00D34473" w:rsidRDefault="00D34473" w:rsidP="008E491F">
      <w:pPr>
        <w:rPr>
          <w:rFonts w:ascii="Roboto" w:hAnsi="Roboto"/>
          <w:sz w:val="24"/>
          <w:szCs w:val="24"/>
        </w:rPr>
      </w:pPr>
    </w:p>
    <w:p w14:paraId="46034552" w14:textId="77777777" w:rsidR="00ED0FA4" w:rsidRDefault="008E491F" w:rsidP="008E491F">
      <w:pPr>
        <w:rPr>
          <w:rFonts w:ascii="Roboto" w:hAnsi="Roboto"/>
          <w:sz w:val="24"/>
          <w:szCs w:val="24"/>
        </w:rPr>
      </w:pPr>
      <w:r w:rsidRPr="00D36B31">
        <w:rPr>
          <w:rFonts w:ascii="Roboto" w:hAnsi="Roboto"/>
          <w:sz w:val="24"/>
          <w:szCs w:val="24"/>
        </w:rPr>
        <w:t xml:space="preserve">There wasn't a placement offered where I wanted, which was home. But it didn't stop me. It encouraged me to go and see the rest of Australia as well. </w:t>
      </w:r>
    </w:p>
    <w:p w14:paraId="097CB2E0" w14:textId="77777777" w:rsidR="00ED0FA4" w:rsidRDefault="00ED0FA4" w:rsidP="008E491F">
      <w:pPr>
        <w:rPr>
          <w:rFonts w:ascii="Roboto" w:hAnsi="Roboto"/>
          <w:sz w:val="24"/>
          <w:szCs w:val="24"/>
        </w:rPr>
      </w:pPr>
    </w:p>
    <w:p w14:paraId="28747DBB" w14:textId="77777777" w:rsidR="00ED0FA4" w:rsidRDefault="008E491F" w:rsidP="008E491F">
      <w:pPr>
        <w:rPr>
          <w:rFonts w:ascii="Roboto" w:hAnsi="Roboto"/>
          <w:sz w:val="24"/>
          <w:szCs w:val="24"/>
        </w:rPr>
      </w:pPr>
      <w:r w:rsidRPr="00D36B31">
        <w:rPr>
          <w:rFonts w:ascii="Roboto" w:hAnsi="Roboto"/>
          <w:sz w:val="24"/>
          <w:szCs w:val="24"/>
        </w:rPr>
        <w:t xml:space="preserve">That was a little bit exciting in the fact that I had to pack up and go all in a hurry and move to a new place and get started and get settled and do all that. But it turned out in the end. </w:t>
      </w:r>
    </w:p>
    <w:p w14:paraId="10EDE4D4" w14:textId="77777777" w:rsidR="00ED0FA4" w:rsidRDefault="00ED0FA4" w:rsidP="008E491F">
      <w:pPr>
        <w:rPr>
          <w:rFonts w:ascii="Roboto" w:hAnsi="Roboto"/>
          <w:sz w:val="24"/>
          <w:szCs w:val="24"/>
        </w:rPr>
      </w:pPr>
    </w:p>
    <w:p w14:paraId="2CDE7060" w14:textId="77777777" w:rsidR="008032D7" w:rsidRDefault="008E491F" w:rsidP="008E491F">
      <w:pPr>
        <w:rPr>
          <w:rFonts w:ascii="Roboto" w:hAnsi="Roboto"/>
          <w:sz w:val="24"/>
          <w:szCs w:val="24"/>
        </w:rPr>
      </w:pPr>
      <w:r w:rsidRPr="00D36B31">
        <w:rPr>
          <w:rFonts w:ascii="Roboto" w:hAnsi="Roboto"/>
          <w:sz w:val="24"/>
          <w:szCs w:val="24"/>
        </w:rPr>
        <w:t xml:space="preserve">This is a great opportunity. From the very start, we were all put together as a group of participants. The generation of people, I call them kids because the ones that I work with are young enough to be my own. Being in a role young enough and getting a grasp of it, you’ve still got 10, 15 years, 20 years left in you. </w:t>
      </w:r>
    </w:p>
    <w:p w14:paraId="021FDC19" w14:textId="77777777" w:rsidR="008032D7" w:rsidRDefault="008032D7" w:rsidP="008E491F">
      <w:pPr>
        <w:rPr>
          <w:rFonts w:ascii="Roboto" w:hAnsi="Roboto"/>
          <w:sz w:val="24"/>
          <w:szCs w:val="24"/>
        </w:rPr>
      </w:pPr>
    </w:p>
    <w:p w14:paraId="5987ABC5" w14:textId="77777777" w:rsidR="002F0810" w:rsidRDefault="008E491F" w:rsidP="008E491F">
      <w:pPr>
        <w:rPr>
          <w:rFonts w:ascii="Roboto" w:hAnsi="Roboto"/>
          <w:sz w:val="24"/>
          <w:szCs w:val="24"/>
        </w:rPr>
      </w:pPr>
      <w:r w:rsidRPr="00D36B31">
        <w:rPr>
          <w:rFonts w:ascii="Roboto" w:hAnsi="Roboto"/>
          <w:sz w:val="24"/>
          <w:szCs w:val="24"/>
        </w:rPr>
        <w:t xml:space="preserve">Some participants were of my age and hadn't been in the workforce for a long time. And it's good to see older people at that level too, wanting to get something later in life after </w:t>
      </w:r>
      <w:r w:rsidRPr="00D36B31">
        <w:rPr>
          <w:rFonts w:ascii="Roboto" w:hAnsi="Roboto"/>
          <w:sz w:val="24"/>
          <w:szCs w:val="24"/>
        </w:rPr>
        <w:lastRenderedPageBreak/>
        <w:t xml:space="preserve">they've looked after their kids and everything else like that, and done everything possible and now it’s their time. </w:t>
      </w:r>
    </w:p>
    <w:p w14:paraId="4DFD4657" w14:textId="77777777" w:rsidR="002F0810" w:rsidRDefault="002F0810" w:rsidP="008E491F">
      <w:pPr>
        <w:rPr>
          <w:rFonts w:ascii="Roboto" w:hAnsi="Roboto"/>
          <w:sz w:val="24"/>
          <w:szCs w:val="24"/>
        </w:rPr>
      </w:pPr>
    </w:p>
    <w:p w14:paraId="5B4EE905" w14:textId="77777777" w:rsidR="00BB4D5D" w:rsidRDefault="008E491F" w:rsidP="008E491F">
      <w:pPr>
        <w:rPr>
          <w:rFonts w:ascii="Roboto" w:hAnsi="Roboto"/>
          <w:sz w:val="24"/>
          <w:szCs w:val="24"/>
        </w:rPr>
      </w:pPr>
      <w:r w:rsidRPr="00D36B31">
        <w:rPr>
          <w:rFonts w:ascii="Roboto" w:hAnsi="Roboto"/>
          <w:sz w:val="24"/>
          <w:szCs w:val="24"/>
        </w:rPr>
        <w:t xml:space="preserve">I appreciate seeing somebody learn from me and taking bits from me that when they go away and I leave them alone, that they're </w:t>
      </w:r>
      <w:proofErr w:type="gramStart"/>
      <w:r w:rsidRPr="00D36B31">
        <w:rPr>
          <w:rFonts w:ascii="Roboto" w:hAnsi="Roboto"/>
          <w:sz w:val="24"/>
          <w:szCs w:val="24"/>
        </w:rPr>
        <w:t>actually doing</w:t>
      </w:r>
      <w:proofErr w:type="gramEnd"/>
      <w:r w:rsidRPr="00D36B31">
        <w:rPr>
          <w:rFonts w:ascii="Roboto" w:hAnsi="Roboto"/>
          <w:sz w:val="24"/>
          <w:szCs w:val="24"/>
        </w:rPr>
        <w:t xml:space="preserve"> that bits and pieces like that and making it their own. </w:t>
      </w:r>
      <w:proofErr w:type="gramStart"/>
      <w:r w:rsidRPr="00D36B31">
        <w:rPr>
          <w:rFonts w:ascii="Roboto" w:hAnsi="Roboto"/>
          <w:sz w:val="24"/>
          <w:szCs w:val="24"/>
        </w:rPr>
        <w:t>So</w:t>
      </w:r>
      <w:proofErr w:type="gramEnd"/>
      <w:r w:rsidRPr="00D36B31">
        <w:rPr>
          <w:rFonts w:ascii="Roboto" w:hAnsi="Roboto"/>
          <w:sz w:val="24"/>
          <w:szCs w:val="24"/>
        </w:rPr>
        <w:t xml:space="preserve"> taking bits and pieces from everybody and I think that’s the best way of learning, because then you develop it to make it your own business, you know, you put your own approach on it. </w:t>
      </w:r>
    </w:p>
    <w:p w14:paraId="3E6D3D34" w14:textId="77777777" w:rsidR="00BB4D5D" w:rsidRDefault="00BB4D5D" w:rsidP="008E491F">
      <w:pPr>
        <w:rPr>
          <w:rFonts w:ascii="Roboto" w:hAnsi="Roboto"/>
          <w:sz w:val="24"/>
          <w:szCs w:val="24"/>
        </w:rPr>
      </w:pPr>
    </w:p>
    <w:p w14:paraId="02726C2F" w14:textId="44023374" w:rsidR="008E491F" w:rsidRDefault="008E491F" w:rsidP="008E491F">
      <w:pPr>
        <w:rPr>
          <w:sz w:val="24"/>
          <w:szCs w:val="24"/>
        </w:rPr>
      </w:pPr>
      <w:r w:rsidRPr="00D36B31">
        <w:rPr>
          <w:rFonts w:ascii="Roboto" w:hAnsi="Roboto"/>
          <w:sz w:val="24"/>
          <w:szCs w:val="24"/>
        </w:rPr>
        <w:t>I don’t see myself as being grown in that sense, like I've learnt I know that. But I don't share that with anybody because that's, that's just me</w:t>
      </w:r>
      <w:r w:rsidR="00E464EA">
        <w:rPr>
          <w:rFonts w:ascii="Roboto" w:hAnsi="Roboto"/>
          <w:sz w:val="24"/>
          <w:szCs w:val="24"/>
        </w:rPr>
        <w:t>,</w:t>
      </w:r>
      <w:r w:rsidRPr="00D36B31">
        <w:rPr>
          <w:rFonts w:ascii="Roboto" w:hAnsi="Roboto"/>
          <w:sz w:val="24"/>
          <w:szCs w:val="24"/>
        </w:rPr>
        <w:t xml:space="preserve"> as a person. Services Australia is all over Australia so there's an opportunity to travel around even more later down the track.</w:t>
      </w:r>
    </w:p>
    <w:p w14:paraId="1CC9FF50" w14:textId="77777777" w:rsidR="00415AFE" w:rsidRDefault="00415AFE" w:rsidP="000504F5">
      <w:pPr>
        <w:pStyle w:val="Heading2"/>
      </w:pPr>
    </w:p>
    <w:p w14:paraId="7DAEBF9D" w14:textId="1B015296" w:rsidR="00857DDC" w:rsidRPr="00251042" w:rsidRDefault="00C374EA" w:rsidP="000504F5">
      <w:pPr>
        <w:pStyle w:val="Heading2"/>
      </w:pPr>
      <w:r>
        <w:t>Tash</w:t>
      </w:r>
    </w:p>
    <w:bookmarkEnd w:id="0"/>
    <w:p w14:paraId="4AFDCF32" w14:textId="7C280C3B" w:rsidR="00CF4D87" w:rsidRDefault="00CF4D87" w:rsidP="00CF4D87">
      <w:pPr>
        <w:pStyle w:val="BodyText"/>
        <w:rPr>
          <w:rFonts w:eastAsia="Segoe UI"/>
          <w:sz w:val="24"/>
          <w:szCs w:val="28"/>
        </w:rPr>
      </w:pPr>
      <w:r w:rsidRPr="00CF4D87">
        <w:rPr>
          <w:rFonts w:eastAsia="Segoe UI"/>
          <w:sz w:val="24"/>
          <w:szCs w:val="28"/>
        </w:rPr>
        <w:t xml:space="preserve">If you can get into the public service and you can get a Diploma in Government, your world is your oyster. Like, your doors are open. My name's Tash. I'm originally from Darwin and I'm now based in </w:t>
      </w:r>
      <w:proofErr w:type="gramStart"/>
      <w:r w:rsidRPr="00CF4D87">
        <w:rPr>
          <w:rFonts w:eastAsia="Segoe UI"/>
          <w:sz w:val="24"/>
          <w:szCs w:val="28"/>
        </w:rPr>
        <w:t>Canberra</w:t>
      </w:r>
      <w:proofErr w:type="gramEnd"/>
      <w:r w:rsidRPr="00CF4D87">
        <w:rPr>
          <w:rFonts w:eastAsia="Segoe UI"/>
          <w:sz w:val="24"/>
          <w:szCs w:val="28"/>
        </w:rPr>
        <w:t xml:space="preserve"> and I work for the Department of Veterans’ Affairs. </w:t>
      </w:r>
    </w:p>
    <w:p w14:paraId="2C979AEA" w14:textId="77777777" w:rsidR="00DD60D1" w:rsidRDefault="00CF4D87" w:rsidP="00CF4D87">
      <w:pPr>
        <w:pStyle w:val="BodyText"/>
        <w:rPr>
          <w:rFonts w:eastAsia="Segoe UI"/>
          <w:sz w:val="24"/>
          <w:szCs w:val="28"/>
        </w:rPr>
      </w:pPr>
      <w:proofErr w:type="gramStart"/>
      <w:r w:rsidRPr="00CF4D87">
        <w:rPr>
          <w:rFonts w:eastAsia="Segoe UI"/>
          <w:sz w:val="24"/>
          <w:szCs w:val="28"/>
        </w:rPr>
        <w:t>So</w:t>
      </w:r>
      <w:proofErr w:type="gramEnd"/>
      <w:r w:rsidRPr="00CF4D87">
        <w:rPr>
          <w:rFonts w:eastAsia="Segoe UI"/>
          <w:sz w:val="24"/>
          <w:szCs w:val="28"/>
        </w:rPr>
        <w:t xml:space="preserve"> I've got a long running family history in different conflicts. Yeah</w:t>
      </w:r>
      <w:r w:rsidR="00B46D26">
        <w:rPr>
          <w:rFonts w:eastAsia="Segoe UI"/>
          <w:sz w:val="24"/>
          <w:szCs w:val="28"/>
        </w:rPr>
        <w:t>, s</w:t>
      </w:r>
      <w:r w:rsidRPr="00CF4D87">
        <w:rPr>
          <w:rFonts w:eastAsia="Segoe UI"/>
          <w:sz w:val="24"/>
          <w:szCs w:val="28"/>
        </w:rPr>
        <w:t xml:space="preserve">o it's just something I wanted to be a part of. Something I was really interested in. And once I got into the security unit, I just knew this is the place that I wanted to be. </w:t>
      </w:r>
    </w:p>
    <w:p w14:paraId="05452EDD" w14:textId="5452324C" w:rsidR="00721A52" w:rsidRDefault="00CF4D87" w:rsidP="00CF4D87">
      <w:pPr>
        <w:pStyle w:val="BodyText"/>
        <w:rPr>
          <w:rFonts w:eastAsia="Segoe UI"/>
          <w:sz w:val="24"/>
          <w:szCs w:val="28"/>
        </w:rPr>
      </w:pPr>
      <w:r w:rsidRPr="00CF4D87">
        <w:rPr>
          <w:rFonts w:eastAsia="Segoe UI"/>
          <w:sz w:val="24"/>
          <w:szCs w:val="28"/>
        </w:rPr>
        <w:t xml:space="preserve">I completed the Indigenous Apprenticeships Program. We studied for a Diploma in Government and that consisted, that ran over a year. I could study with mob from different federal agencies, you know, and everyone, everyone had their own story as well, you know. Where they’re from, you know, where they come from, what they did previous, their current role now and it's </w:t>
      </w:r>
      <w:proofErr w:type="gramStart"/>
      <w:r w:rsidRPr="00CF4D87">
        <w:rPr>
          <w:rFonts w:eastAsia="Segoe UI"/>
          <w:sz w:val="24"/>
          <w:szCs w:val="28"/>
        </w:rPr>
        <w:t>actually really</w:t>
      </w:r>
      <w:proofErr w:type="gramEnd"/>
      <w:r w:rsidRPr="00CF4D87">
        <w:rPr>
          <w:rFonts w:eastAsia="Segoe UI"/>
          <w:sz w:val="24"/>
          <w:szCs w:val="28"/>
        </w:rPr>
        <w:t xml:space="preserve"> good.</w:t>
      </w:r>
      <w:r w:rsidR="00721A52">
        <w:rPr>
          <w:rFonts w:eastAsia="Segoe UI"/>
          <w:sz w:val="24"/>
          <w:szCs w:val="28"/>
        </w:rPr>
        <w:t xml:space="preserve"> </w:t>
      </w:r>
      <w:r w:rsidRPr="00CF4D87">
        <w:rPr>
          <w:rFonts w:eastAsia="Segoe UI"/>
          <w:sz w:val="24"/>
          <w:szCs w:val="28"/>
        </w:rPr>
        <w:t xml:space="preserve">It was </w:t>
      </w:r>
      <w:proofErr w:type="gramStart"/>
      <w:r w:rsidRPr="00CF4D87">
        <w:rPr>
          <w:rFonts w:eastAsia="Segoe UI"/>
          <w:sz w:val="24"/>
          <w:szCs w:val="28"/>
        </w:rPr>
        <w:t>really exciting</w:t>
      </w:r>
      <w:proofErr w:type="gramEnd"/>
      <w:r w:rsidRPr="00CF4D87">
        <w:rPr>
          <w:rFonts w:eastAsia="Segoe UI"/>
          <w:sz w:val="24"/>
          <w:szCs w:val="28"/>
        </w:rPr>
        <w:t xml:space="preserve"> just to hear where they ventured from. </w:t>
      </w:r>
    </w:p>
    <w:p w14:paraId="422EBC15" w14:textId="172BA813" w:rsidR="00E75ADA" w:rsidRDefault="00CF4D87" w:rsidP="00CF4D87">
      <w:pPr>
        <w:pStyle w:val="BodyText"/>
        <w:rPr>
          <w:rFonts w:eastAsia="Segoe UI"/>
          <w:sz w:val="24"/>
          <w:szCs w:val="28"/>
        </w:rPr>
      </w:pPr>
      <w:r w:rsidRPr="00CF4D87">
        <w:rPr>
          <w:rFonts w:eastAsia="Segoe UI"/>
          <w:sz w:val="24"/>
          <w:szCs w:val="28"/>
        </w:rPr>
        <w:t xml:space="preserve">We had people who had just come out of school or, you know, had been out of school for like 3 or 4 years, </w:t>
      </w:r>
      <w:r w:rsidR="007C24A0">
        <w:rPr>
          <w:rFonts w:eastAsia="Segoe UI"/>
          <w:sz w:val="24"/>
          <w:szCs w:val="28"/>
        </w:rPr>
        <w:t>we had</w:t>
      </w:r>
      <w:r w:rsidRPr="00CF4D87">
        <w:rPr>
          <w:rFonts w:eastAsia="Segoe UI"/>
          <w:sz w:val="24"/>
          <w:szCs w:val="28"/>
        </w:rPr>
        <w:t xml:space="preserve"> people they hadn't studied in over 30 years. </w:t>
      </w:r>
      <w:proofErr w:type="gramStart"/>
      <w:r w:rsidRPr="00CF4D87">
        <w:rPr>
          <w:rFonts w:eastAsia="Segoe UI"/>
          <w:sz w:val="24"/>
          <w:szCs w:val="28"/>
        </w:rPr>
        <w:t>So</w:t>
      </w:r>
      <w:proofErr w:type="gramEnd"/>
      <w:r w:rsidRPr="00CF4D87">
        <w:rPr>
          <w:rFonts w:eastAsia="Segoe UI"/>
          <w:sz w:val="24"/>
          <w:szCs w:val="28"/>
        </w:rPr>
        <w:t xml:space="preserve"> it is daunting initially. But once we all come together, we find that well, we're all there for the same reason. So, and that's where the support comes in. We just support each other. </w:t>
      </w:r>
    </w:p>
    <w:p w14:paraId="233B0C69" w14:textId="36DC72D9" w:rsidR="00CF4D87" w:rsidRDefault="00CF4D87" w:rsidP="00CF4D87">
      <w:pPr>
        <w:pStyle w:val="BodyText"/>
        <w:rPr>
          <w:rFonts w:eastAsia="Segoe UI"/>
          <w:sz w:val="24"/>
          <w:szCs w:val="28"/>
        </w:rPr>
      </w:pPr>
      <w:r w:rsidRPr="00CF4D87">
        <w:rPr>
          <w:rFonts w:eastAsia="Segoe UI"/>
          <w:sz w:val="24"/>
          <w:szCs w:val="28"/>
        </w:rPr>
        <w:t xml:space="preserve">By the end of the study, it was good because we formed like a </w:t>
      </w:r>
      <w:proofErr w:type="gramStart"/>
      <w:r w:rsidRPr="00CF4D87">
        <w:rPr>
          <w:rFonts w:eastAsia="Segoe UI"/>
          <w:sz w:val="24"/>
          <w:szCs w:val="28"/>
        </w:rPr>
        <w:t>close knit</w:t>
      </w:r>
      <w:proofErr w:type="gramEnd"/>
      <w:r w:rsidRPr="00CF4D87">
        <w:rPr>
          <w:rFonts w:eastAsia="Segoe UI"/>
          <w:sz w:val="24"/>
          <w:szCs w:val="28"/>
        </w:rPr>
        <w:t xml:space="preserve"> relationship with everyone. </w:t>
      </w:r>
    </w:p>
    <w:p w14:paraId="3295BA04" w14:textId="77777777" w:rsidR="00BD1821" w:rsidRDefault="00CF4D87" w:rsidP="00CF4D87">
      <w:pPr>
        <w:pStyle w:val="BodyText"/>
        <w:rPr>
          <w:rFonts w:eastAsia="Segoe UI"/>
          <w:sz w:val="24"/>
          <w:szCs w:val="28"/>
        </w:rPr>
      </w:pPr>
      <w:r w:rsidRPr="00CF4D87">
        <w:rPr>
          <w:rFonts w:eastAsia="Segoe UI"/>
          <w:sz w:val="24"/>
          <w:szCs w:val="28"/>
        </w:rPr>
        <w:t xml:space="preserve">I can see the difference from when I started from being accepted, to the learning curve throughout the IAP program, to where I am right now. </w:t>
      </w:r>
    </w:p>
    <w:p w14:paraId="4C7A39B2" w14:textId="77777777" w:rsidR="00904601" w:rsidRDefault="00CF4D87" w:rsidP="00CF4D87">
      <w:pPr>
        <w:pStyle w:val="BodyText"/>
        <w:rPr>
          <w:rFonts w:eastAsia="Segoe UI"/>
          <w:sz w:val="24"/>
          <w:szCs w:val="28"/>
        </w:rPr>
      </w:pPr>
      <w:r w:rsidRPr="00CF4D87">
        <w:rPr>
          <w:rFonts w:eastAsia="Segoe UI"/>
          <w:sz w:val="24"/>
          <w:szCs w:val="28"/>
        </w:rPr>
        <w:t xml:space="preserve">Initially I was, I was </w:t>
      </w:r>
      <w:proofErr w:type="gramStart"/>
      <w:r w:rsidRPr="00CF4D87">
        <w:rPr>
          <w:rFonts w:eastAsia="Segoe UI"/>
          <w:sz w:val="24"/>
          <w:szCs w:val="28"/>
        </w:rPr>
        <w:t>really shy</w:t>
      </w:r>
      <w:proofErr w:type="gramEnd"/>
      <w:r w:rsidRPr="00CF4D87">
        <w:rPr>
          <w:rFonts w:eastAsia="Segoe UI"/>
          <w:sz w:val="24"/>
          <w:szCs w:val="28"/>
        </w:rPr>
        <w:t xml:space="preserve">. </w:t>
      </w:r>
      <w:proofErr w:type="gramStart"/>
      <w:r w:rsidRPr="00CF4D87">
        <w:rPr>
          <w:rFonts w:eastAsia="Segoe UI"/>
          <w:sz w:val="24"/>
          <w:szCs w:val="28"/>
        </w:rPr>
        <w:t>So</w:t>
      </w:r>
      <w:proofErr w:type="gramEnd"/>
      <w:r w:rsidRPr="00CF4D87">
        <w:rPr>
          <w:rFonts w:eastAsia="Segoe UI"/>
          <w:sz w:val="24"/>
          <w:szCs w:val="28"/>
        </w:rPr>
        <w:t xml:space="preserve"> I wouldn't really say </w:t>
      </w:r>
      <w:r w:rsidR="00BD1821">
        <w:rPr>
          <w:rFonts w:eastAsia="Segoe UI"/>
          <w:sz w:val="24"/>
          <w:szCs w:val="28"/>
        </w:rPr>
        <w:t>2</w:t>
      </w:r>
      <w:r w:rsidRPr="00CF4D87">
        <w:rPr>
          <w:rFonts w:eastAsia="Segoe UI"/>
          <w:sz w:val="24"/>
          <w:szCs w:val="28"/>
        </w:rPr>
        <w:t xml:space="preserve"> words to anybody. [Laughter] But now, yeah, you know, I feel comfortable in my own skin because of that learning development. I've now gone to that next stage of just growth, you know, and that's growth in work as well as personal development. </w:t>
      </w:r>
    </w:p>
    <w:p w14:paraId="2D0B4180" w14:textId="79EE8D9B" w:rsidR="006175E5" w:rsidRDefault="00CF4D87" w:rsidP="00904601">
      <w:pPr>
        <w:pStyle w:val="BodyText"/>
        <w:rPr>
          <w:rFonts w:eastAsia="Segoe UI"/>
          <w:sz w:val="24"/>
          <w:szCs w:val="28"/>
        </w:rPr>
      </w:pPr>
      <w:r w:rsidRPr="00CF4D87">
        <w:rPr>
          <w:rFonts w:eastAsia="Segoe UI"/>
          <w:sz w:val="24"/>
          <w:szCs w:val="28"/>
        </w:rPr>
        <w:t xml:space="preserve">Yeah, I </w:t>
      </w:r>
      <w:proofErr w:type="gramStart"/>
      <w:r w:rsidRPr="00CF4D87">
        <w:rPr>
          <w:rFonts w:eastAsia="Segoe UI"/>
          <w:sz w:val="24"/>
          <w:szCs w:val="28"/>
        </w:rPr>
        <w:t>definitely recommend</w:t>
      </w:r>
      <w:proofErr w:type="gramEnd"/>
      <w:r w:rsidRPr="00CF4D87">
        <w:rPr>
          <w:rFonts w:eastAsia="Segoe UI"/>
          <w:sz w:val="24"/>
          <w:szCs w:val="28"/>
        </w:rPr>
        <w:t xml:space="preserve"> it. </w:t>
      </w:r>
      <w:proofErr w:type="gramStart"/>
      <w:r w:rsidRPr="00CF4D87">
        <w:rPr>
          <w:rFonts w:eastAsia="Segoe UI"/>
          <w:sz w:val="24"/>
          <w:szCs w:val="28"/>
        </w:rPr>
        <w:t>Definitely recommend</w:t>
      </w:r>
      <w:proofErr w:type="gramEnd"/>
      <w:r w:rsidRPr="00CF4D87">
        <w:rPr>
          <w:rFonts w:eastAsia="Segoe UI"/>
          <w:sz w:val="24"/>
          <w:szCs w:val="28"/>
        </w:rPr>
        <w:t xml:space="preserve"> it.</w:t>
      </w:r>
    </w:p>
    <w:p w14:paraId="6294AE37" w14:textId="77777777" w:rsidR="006175E5" w:rsidRDefault="006175E5" w:rsidP="000504F5">
      <w:pPr>
        <w:rPr>
          <w:rFonts w:ascii="Roboto" w:eastAsia="Segoe UI" w:hAnsi="Roboto" w:cs="Arial"/>
          <w:sz w:val="24"/>
          <w:szCs w:val="28"/>
        </w:rPr>
      </w:pPr>
    </w:p>
    <w:p w14:paraId="13E4BB43" w14:textId="77777777" w:rsidR="006175E5" w:rsidRDefault="006175E5" w:rsidP="000504F5">
      <w:pPr>
        <w:rPr>
          <w:rFonts w:ascii="Roboto" w:eastAsia="Segoe UI" w:hAnsi="Roboto" w:cs="Arial"/>
          <w:sz w:val="24"/>
          <w:szCs w:val="28"/>
        </w:rPr>
      </w:pPr>
    </w:p>
    <w:p w14:paraId="5433DED2" w14:textId="77777777" w:rsidR="006175E5" w:rsidRDefault="006175E5" w:rsidP="000504F5">
      <w:pPr>
        <w:rPr>
          <w:rFonts w:ascii="Roboto" w:eastAsia="Segoe UI" w:hAnsi="Roboto" w:cs="Arial"/>
          <w:sz w:val="24"/>
          <w:szCs w:val="28"/>
        </w:rPr>
      </w:pPr>
    </w:p>
    <w:p w14:paraId="460311F3" w14:textId="77777777" w:rsidR="006175E5" w:rsidRDefault="006175E5" w:rsidP="004E6AEA">
      <w:pPr>
        <w:rPr>
          <w:sz w:val="24"/>
          <w:szCs w:val="24"/>
        </w:rPr>
      </w:pPr>
    </w:p>
    <w:sectPr w:rsidR="006175E5" w:rsidSect="008A0D92">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F01D8" w14:textId="77777777" w:rsidR="00960717" w:rsidRDefault="00960717" w:rsidP="004E6AEA">
      <w:r>
        <w:separator/>
      </w:r>
    </w:p>
  </w:endnote>
  <w:endnote w:type="continuationSeparator" w:id="0">
    <w:p w14:paraId="0805A71F" w14:textId="77777777" w:rsidR="00960717" w:rsidRDefault="00960717"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D728"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2</w:t>
    </w:r>
    <w:r w:rsidRPr="00382659">
      <w:fldChar w:fldCharType="end"/>
    </w:r>
    <w:r w:rsidRPr="00382659">
      <w:t xml:space="preserve"> OF </w:t>
    </w:r>
    <w:r w:rsidR="005A1C4D">
      <w:fldChar w:fldCharType="begin"/>
    </w:r>
    <w:r w:rsidR="005A1C4D">
      <w:instrText xml:space="preserve"> NUMPAGES </w:instrText>
    </w:r>
    <w:r w:rsidR="005A1C4D">
      <w:fldChar w:fldCharType="separate"/>
    </w:r>
    <w:r w:rsidR="005A1C4D" w:rsidRPr="00382659">
      <w:t>2</w:t>
    </w:r>
    <w:r w:rsidR="005A1C4D">
      <w:fldChar w:fldCharType="end"/>
    </w:r>
    <w:r w:rsidRPr="00382659">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6A06"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1</w:t>
    </w:r>
    <w:r w:rsidRPr="00382659">
      <w:fldChar w:fldCharType="end"/>
    </w:r>
    <w:r w:rsidRPr="00382659">
      <w:t xml:space="preserve"> OF </w:t>
    </w:r>
    <w:r w:rsidR="005A1C4D">
      <w:fldChar w:fldCharType="begin"/>
    </w:r>
    <w:r w:rsidR="005A1C4D">
      <w:instrText xml:space="preserve"> NUMPAGES </w:instrText>
    </w:r>
    <w:r w:rsidR="005A1C4D">
      <w:fldChar w:fldCharType="separate"/>
    </w:r>
    <w:r w:rsidR="005A1C4D" w:rsidRPr="00382659">
      <w:t>2</w:t>
    </w:r>
    <w:r w:rsidR="005A1C4D">
      <w:fldChar w:fldCharType="end"/>
    </w:r>
    <w:r w:rsidRPr="00382659">
      <w:tab/>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E3BFB" w14:textId="77777777" w:rsidR="00960717" w:rsidRDefault="00960717" w:rsidP="004E6AEA">
      <w:r>
        <w:separator/>
      </w:r>
    </w:p>
  </w:footnote>
  <w:footnote w:type="continuationSeparator" w:id="0">
    <w:p w14:paraId="34BB7794" w14:textId="77777777" w:rsidR="00960717" w:rsidRDefault="00960717"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5E9D" w14:textId="77777777" w:rsidR="00857DDC" w:rsidRDefault="00857DDC" w:rsidP="004E6AEA">
    <w:pPr>
      <w:pStyle w:val="Header"/>
    </w:pPr>
    <w:r>
      <w:rPr>
        <w:noProof/>
      </w:rPr>
      <w:drawing>
        <wp:inline distT="0" distB="0" distL="0" distR="0" wp14:anchorId="4A73BDB4" wp14:editId="554182BF">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06"/>
    <w:rsid w:val="0003466E"/>
    <w:rsid w:val="000504F5"/>
    <w:rsid w:val="0007619E"/>
    <w:rsid w:val="00095C27"/>
    <w:rsid w:val="000D4D5C"/>
    <w:rsid w:val="0012160E"/>
    <w:rsid w:val="00160F0D"/>
    <w:rsid w:val="001B79A6"/>
    <w:rsid w:val="00223116"/>
    <w:rsid w:val="002250DF"/>
    <w:rsid w:val="002355E7"/>
    <w:rsid w:val="00267CCA"/>
    <w:rsid w:val="002739E7"/>
    <w:rsid w:val="00287C6E"/>
    <w:rsid w:val="002F0810"/>
    <w:rsid w:val="00334F06"/>
    <w:rsid w:val="00350BD1"/>
    <w:rsid w:val="00382659"/>
    <w:rsid w:val="003878D4"/>
    <w:rsid w:val="003B431E"/>
    <w:rsid w:val="003C0A53"/>
    <w:rsid w:val="003D2DD5"/>
    <w:rsid w:val="003F0BAA"/>
    <w:rsid w:val="00415AFE"/>
    <w:rsid w:val="00440687"/>
    <w:rsid w:val="00492E73"/>
    <w:rsid w:val="004C26DC"/>
    <w:rsid w:val="004E1A66"/>
    <w:rsid w:val="004E6AEA"/>
    <w:rsid w:val="005337DF"/>
    <w:rsid w:val="00544442"/>
    <w:rsid w:val="00555A62"/>
    <w:rsid w:val="005A1C4D"/>
    <w:rsid w:val="005A7BD1"/>
    <w:rsid w:val="005D71E9"/>
    <w:rsid w:val="006175E5"/>
    <w:rsid w:val="006531C0"/>
    <w:rsid w:val="006B5134"/>
    <w:rsid w:val="006B63A4"/>
    <w:rsid w:val="006C2ACC"/>
    <w:rsid w:val="006C6DBC"/>
    <w:rsid w:val="006F7A20"/>
    <w:rsid w:val="00711788"/>
    <w:rsid w:val="00717384"/>
    <w:rsid w:val="00721A52"/>
    <w:rsid w:val="007559EA"/>
    <w:rsid w:val="007C24A0"/>
    <w:rsid w:val="008032D7"/>
    <w:rsid w:val="00844838"/>
    <w:rsid w:val="00857DDC"/>
    <w:rsid w:val="008A0D92"/>
    <w:rsid w:val="008D6724"/>
    <w:rsid w:val="008E491F"/>
    <w:rsid w:val="00904601"/>
    <w:rsid w:val="009239FF"/>
    <w:rsid w:val="00960717"/>
    <w:rsid w:val="009804D4"/>
    <w:rsid w:val="009B0883"/>
    <w:rsid w:val="009B2AC7"/>
    <w:rsid w:val="009B2E60"/>
    <w:rsid w:val="00A42B88"/>
    <w:rsid w:val="00A47C4F"/>
    <w:rsid w:val="00A56E3C"/>
    <w:rsid w:val="00A84FA4"/>
    <w:rsid w:val="00AC4960"/>
    <w:rsid w:val="00AE045D"/>
    <w:rsid w:val="00B46D26"/>
    <w:rsid w:val="00BB1439"/>
    <w:rsid w:val="00BB4D5D"/>
    <w:rsid w:val="00BD1821"/>
    <w:rsid w:val="00C36735"/>
    <w:rsid w:val="00C36920"/>
    <w:rsid w:val="00C374EA"/>
    <w:rsid w:val="00C5539E"/>
    <w:rsid w:val="00C702D4"/>
    <w:rsid w:val="00CB5088"/>
    <w:rsid w:val="00CF4D87"/>
    <w:rsid w:val="00D34473"/>
    <w:rsid w:val="00D36B31"/>
    <w:rsid w:val="00D46EF0"/>
    <w:rsid w:val="00DA0275"/>
    <w:rsid w:val="00DD60D1"/>
    <w:rsid w:val="00DD698D"/>
    <w:rsid w:val="00E031D2"/>
    <w:rsid w:val="00E26601"/>
    <w:rsid w:val="00E26A50"/>
    <w:rsid w:val="00E464EA"/>
    <w:rsid w:val="00E61B08"/>
    <w:rsid w:val="00E74ED5"/>
    <w:rsid w:val="00E75ADA"/>
    <w:rsid w:val="00EB31D9"/>
    <w:rsid w:val="00EC2E6C"/>
    <w:rsid w:val="00ED0FA4"/>
    <w:rsid w:val="00F04C7F"/>
    <w:rsid w:val="00F92871"/>
    <w:rsid w:val="00FA2C46"/>
    <w:rsid w:val="00FA415D"/>
    <w:rsid w:val="00FE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A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06"/>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pPr>
    <w:rPr>
      <w:rFonts w:ascii="Roboto" w:hAnsi="Roboto" w:cs="Arial"/>
      <w:szCs w:val="22"/>
    </w:r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pPr>
      <w:spacing w:after="120"/>
    </w:pPr>
    <w:rPr>
      <w:rFonts w:ascii="Roboto" w:hAnsi="Roboto" w:cs="Arial"/>
      <w:szCs w:val="22"/>
    </w:rPr>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 w:type="paragraph" w:styleId="Revision">
    <w:name w:val="Revision"/>
    <w:hidden/>
    <w:uiPriority w:val="99"/>
    <w:semiHidden/>
    <w:rsid w:val="00FA415D"/>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document-portrait-text-only.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4833C-199F-4374-9674-5A44A1506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A8038-8A86-4C68-BAAC-F290562DB59A}">
  <ds:schemaRefs>
    <ds:schemaRef ds:uri="http://schemas.openxmlformats.org/officeDocument/2006/bibliography"/>
  </ds:schemaRefs>
</ds:datastoreItem>
</file>

<file path=customXml/itemProps3.xml><?xml version="1.0" encoding="utf-8"?>
<ds:datastoreItem xmlns:ds="http://schemas.openxmlformats.org/officeDocument/2006/customXml" ds:itemID="{7529CD71-F480-49B2-A44A-5A4837B92EE7}">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4.xml><?xml version="1.0" encoding="utf-8"?>
<ds:datastoreItem xmlns:ds="http://schemas.openxmlformats.org/officeDocument/2006/customXml" ds:itemID="{C5F7C1DF-E3E5-4A61-8331-8C6193548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corp-op-document-portrait-text-only</Template>
  <TotalTime>0</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2025 National Graduate Program transcript</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National Graduate Program transcript</dc:title>
  <dc:subject/>
  <dc:creator>Services Australia</dc:creator>
  <cp:keywords/>
  <dc:description/>
  <cp:lastModifiedBy/>
  <cp:revision>1</cp:revision>
  <dcterms:created xsi:type="dcterms:W3CDTF">2025-01-21T05:27:00Z</dcterms:created>
  <dcterms:modified xsi:type="dcterms:W3CDTF">2025-01-23T00:59:00Z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0x010100F60F1586F27FAD45A7CD4E7DF44CDD0E</vt:lpwstr>
  </property>
  <property fmtid="{D5CDD505-2E9C-101B-9397-08002B2CF9AE}" pid="4" name="Order">
    <vt:r8>4208100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