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194D" w14:textId="77777777" w:rsidR="00B64AD6" w:rsidRPr="00616A8A" w:rsidRDefault="00B64AD6" w:rsidP="00B64AD6">
      <w:pPr>
        <w:pStyle w:val="Heading1"/>
      </w:pPr>
      <w:r w:rsidRPr="00616A8A">
        <w:rPr>
          <w:rFonts w:eastAsia="Segoe UI"/>
        </w:rPr>
        <w:t>DM6447 Community Partnerships Phonethip transcript</w:t>
      </w:r>
    </w:p>
    <w:p w14:paraId="488B8001" w14:textId="77777777" w:rsidR="00B64AD6" w:rsidRPr="00385DFD" w:rsidRDefault="00B64AD6" w:rsidP="00B64AD6">
      <w:pPr>
        <w:spacing w:after="110"/>
        <w:rPr>
          <w:rFonts w:ascii="Roboto" w:eastAsia="Segoe UI" w:hAnsi="Roboto" w:cs="Segoe UI"/>
          <w:b/>
          <w:bCs/>
          <w:sz w:val="22"/>
          <w:szCs w:val="22"/>
        </w:rPr>
      </w:pPr>
      <w:r w:rsidRPr="00616A8A">
        <w:rPr>
          <w:rFonts w:ascii="Roboto" w:eastAsia="Segoe UI" w:hAnsi="Roboto" w:cs="Segoe UI"/>
          <w:color w:val="605E5C"/>
        </w:rPr>
        <w:br/>
      </w:r>
      <w:r w:rsidRPr="00385DFD">
        <w:rPr>
          <w:rFonts w:ascii="Roboto" w:eastAsia="Segoe UI" w:hAnsi="Roboto" w:cs="Segoe UI"/>
          <w:b/>
          <w:bCs/>
          <w:sz w:val="22"/>
          <w:szCs w:val="22"/>
        </w:rPr>
        <w:t>Customer 1</w:t>
      </w:r>
    </w:p>
    <w:p w14:paraId="2ABA88D2"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 xml:space="preserve">I was out on the streets and all that and it was just a really, </w:t>
      </w:r>
      <w:proofErr w:type="gramStart"/>
      <w:r w:rsidRPr="00385DFD">
        <w:rPr>
          <w:rFonts w:ascii="Roboto" w:eastAsia="Segoe UI" w:hAnsi="Roboto" w:cs="Segoe UI"/>
          <w:color w:val="323130"/>
          <w:sz w:val="22"/>
          <w:szCs w:val="22"/>
        </w:rPr>
        <w:t>really tough</w:t>
      </w:r>
      <w:proofErr w:type="gramEnd"/>
      <w:r w:rsidRPr="00385DFD">
        <w:rPr>
          <w:rFonts w:ascii="Roboto" w:eastAsia="Segoe UI" w:hAnsi="Roboto" w:cs="Segoe UI"/>
          <w:color w:val="323130"/>
          <w:sz w:val="22"/>
          <w:szCs w:val="22"/>
        </w:rPr>
        <w:t xml:space="preserve"> time to be going through it, especially at a young age.</w:t>
      </w:r>
    </w:p>
    <w:p w14:paraId="511FADB0"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color w:val="605E5C"/>
          <w:sz w:val="22"/>
          <w:szCs w:val="22"/>
        </w:rPr>
        <w:br/>
      </w:r>
      <w:r w:rsidRPr="00385DFD">
        <w:rPr>
          <w:rFonts w:ascii="Roboto" w:eastAsia="Segoe UI" w:hAnsi="Roboto" w:cs="Segoe UI"/>
          <w:b/>
          <w:bCs/>
          <w:sz w:val="22"/>
          <w:szCs w:val="22"/>
        </w:rPr>
        <w:t>Customer 2</w:t>
      </w:r>
    </w:p>
    <w:p w14:paraId="47572B21"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I was struggling with homelessness while I was pregnant.</w:t>
      </w:r>
    </w:p>
    <w:p w14:paraId="761E63EE"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color w:val="605E5C"/>
          <w:sz w:val="22"/>
          <w:szCs w:val="22"/>
        </w:rPr>
        <w:br/>
      </w:r>
      <w:r w:rsidRPr="00385DFD">
        <w:rPr>
          <w:rFonts w:ascii="Roboto" w:eastAsia="Segoe UI" w:hAnsi="Roboto" w:cs="Segoe UI"/>
          <w:b/>
          <w:bCs/>
          <w:sz w:val="22"/>
          <w:szCs w:val="22"/>
        </w:rPr>
        <w:t>Customer 3</w:t>
      </w:r>
    </w:p>
    <w:p w14:paraId="06ECA497"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 xml:space="preserve">There was </w:t>
      </w:r>
      <w:proofErr w:type="gramStart"/>
      <w:r w:rsidRPr="00385DFD">
        <w:rPr>
          <w:rFonts w:ascii="Roboto" w:eastAsia="Segoe UI" w:hAnsi="Roboto" w:cs="Segoe UI"/>
          <w:color w:val="323130"/>
          <w:sz w:val="22"/>
          <w:szCs w:val="22"/>
        </w:rPr>
        <w:t>a period of time</w:t>
      </w:r>
      <w:proofErr w:type="gramEnd"/>
      <w:r w:rsidRPr="00385DFD">
        <w:rPr>
          <w:rFonts w:ascii="Roboto" w:eastAsia="Segoe UI" w:hAnsi="Roboto" w:cs="Segoe UI"/>
          <w:color w:val="323130"/>
          <w:sz w:val="22"/>
          <w:szCs w:val="22"/>
        </w:rPr>
        <w:t xml:space="preserve"> where my accommodation wasn't really secure. I'd had a family breakdown and I'd been going to a boarding school for a while because my home situation wasn't </w:t>
      </w:r>
      <w:proofErr w:type="gramStart"/>
      <w:r w:rsidRPr="00385DFD">
        <w:rPr>
          <w:rFonts w:ascii="Roboto" w:eastAsia="Segoe UI" w:hAnsi="Roboto" w:cs="Segoe UI"/>
          <w:color w:val="323130"/>
          <w:sz w:val="22"/>
          <w:szCs w:val="22"/>
        </w:rPr>
        <w:t>really safe</w:t>
      </w:r>
      <w:proofErr w:type="gramEnd"/>
      <w:r w:rsidRPr="00385DFD">
        <w:rPr>
          <w:rFonts w:ascii="Roboto" w:eastAsia="Segoe UI" w:hAnsi="Roboto" w:cs="Segoe UI"/>
          <w:color w:val="323130"/>
          <w:sz w:val="22"/>
          <w:szCs w:val="22"/>
        </w:rPr>
        <w:t>.</w:t>
      </w:r>
    </w:p>
    <w:p w14:paraId="3F72E389"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color w:val="605E5C"/>
          <w:sz w:val="22"/>
          <w:szCs w:val="22"/>
        </w:rPr>
        <w:br/>
      </w:r>
      <w:r w:rsidRPr="00385DFD">
        <w:rPr>
          <w:rFonts w:ascii="Roboto" w:eastAsia="Segoe UI" w:hAnsi="Roboto" w:cs="Segoe UI"/>
          <w:b/>
          <w:bCs/>
          <w:sz w:val="22"/>
          <w:szCs w:val="22"/>
        </w:rPr>
        <w:t>Phonethip</w:t>
      </w:r>
    </w:p>
    <w:p w14:paraId="358FDED4" w14:textId="77777777" w:rsidR="00B64AD6" w:rsidRPr="00385DFD" w:rsidRDefault="00B64AD6" w:rsidP="00B64AD6">
      <w:pPr>
        <w:spacing w:after="110"/>
        <w:rPr>
          <w:rFonts w:ascii="Roboto" w:eastAsia="Segoe UI" w:hAnsi="Roboto" w:cs="Segoe UI"/>
          <w:color w:val="323130"/>
          <w:sz w:val="22"/>
          <w:szCs w:val="22"/>
        </w:rPr>
      </w:pPr>
      <w:r w:rsidRPr="00385DFD">
        <w:rPr>
          <w:rFonts w:ascii="Roboto" w:eastAsia="Segoe UI" w:hAnsi="Roboto" w:cs="Segoe UI"/>
          <w:color w:val="323130"/>
          <w:sz w:val="22"/>
          <w:szCs w:val="22"/>
        </w:rPr>
        <w:t>“It's very warming, what you guys said already.”</w:t>
      </w:r>
    </w:p>
    <w:p w14:paraId="6B643F9B"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All my life I've liked to help people and that's something my family has always done.</w:t>
      </w:r>
      <w:r w:rsidRPr="00385DFD">
        <w:rPr>
          <w:rFonts w:ascii="Roboto" w:hAnsi="Roboto"/>
          <w:sz w:val="22"/>
          <w:szCs w:val="22"/>
        </w:rPr>
        <w:t xml:space="preserve"> </w:t>
      </w:r>
    </w:p>
    <w:p w14:paraId="7FE92048" w14:textId="77777777" w:rsidR="00B64AD6" w:rsidRPr="00385DFD" w:rsidRDefault="00B64AD6" w:rsidP="00B64AD6">
      <w:pPr>
        <w:spacing w:after="110"/>
        <w:rPr>
          <w:rFonts w:ascii="Roboto" w:eastAsia="Segoe UI" w:hAnsi="Roboto" w:cs="Segoe UI"/>
          <w:color w:val="323130"/>
          <w:sz w:val="22"/>
          <w:szCs w:val="22"/>
        </w:rPr>
      </w:pPr>
      <w:r w:rsidRPr="00385DFD">
        <w:rPr>
          <w:rFonts w:ascii="Roboto" w:eastAsia="Segoe UI" w:hAnsi="Roboto" w:cs="Segoe UI"/>
          <w:color w:val="323130"/>
          <w:sz w:val="22"/>
          <w:szCs w:val="22"/>
        </w:rPr>
        <w:t>My name is Phonethip and I'm a Community Partnership Specialist Officer for Services Australia, based at CORE Community Services, and I work with customers that have highly complex needs and significant vulnerabilities. They're facing homelessness, family and domestic violence or complex mental health issues.</w:t>
      </w:r>
    </w:p>
    <w:p w14:paraId="2D88577A" w14:textId="77777777" w:rsidR="00B64AD6" w:rsidRDefault="00B64AD6" w:rsidP="00B64AD6">
      <w:pPr>
        <w:spacing w:after="110"/>
        <w:rPr>
          <w:rFonts w:ascii="Roboto" w:hAnsi="Roboto"/>
          <w:sz w:val="22"/>
          <w:szCs w:val="22"/>
        </w:rPr>
      </w:pPr>
      <w:r w:rsidRPr="00385DFD">
        <w:rPr>
          <w:rFonts w:ascii="Roboto" w:hAnsi="Roboto"/>
          <w:sz w:val="22"/>
          <w:szCs w:val="22"/>
        </w:rPr>
        <w:t>“…they could be housed…they’re just experiencing financial hardship…”</w:t>
      </w:r>
    </w:p>
    <w:p w14:paraId="6290BDC2" w14:textId="77777777" w:rsidR="00B64AD6" w:rsidRPr="00385DFD" w:rsidRDefault="00B64AD6" w:rsidP="00B64AD6">
      <w:pPr>
        <w:spacing w:after="110"/>
        <w:rPr>
          <w:rFonts w:ascii="Roboto" w:hAnsi="Roboto"/>
          <w:sz w:val="22"/>
          <w:szCs w:val="22"/>
        </w:rPr>
      </w:pPr>
    </w:p>
    <w:p w14:paraId="65CC9E88"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b/>
          <w:bCs/>
          <w:sz w:val="22"/>
          <w:szCs w:val="22"/>
        </w:rPr>
        <w:t>Lisa</w:t>
      </w:r>
    </w:p>
    <w:p w14:paraId="75EAA630"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Phonethip has been a wonderful support to our young people because she's been able to work inside our office.</w:t>
      </w:r>
      <w:r w:rsidRPr="00385DFD">
        <w:rPr>
          <w:rFonts w:ascii="Roboto" w:hAnsi="Roboto"/>
          <w:sz w:val="22"/>
          <w:szCs w:val="22"/>
        </w:rPr>
        <w:t xml:space="preserve"> </w:t>
      </w:r>
      <w:proofErr w:type="gramStart"/>
      <w:r w:rsidRPr="00385DFD">
        <w:rPr>
          <w:rFonts w:ascii="Roboto" w:eastAsia="Segoe UI" w:hAnsi="Roboto" w:cs="Segoe UI"/>
          <w:color w:val="323130"/>
          <w:sz w:val="22"/>
          <w:szCs w:val="22"/>
        </w:rPr>
        <w:t>So</w:t>
      </w:r>
      <w:proofErr w:type="gramEnd"/>
      <w:r w:rsidRPr="00385DFD">
        <w:rPr>
          <w:rFonts w:ascii="Roboto" w:eastAsia="Segoe UI" w:hAnsi="Roboto" w:cs="Segoe UI"/>
          <w:color w:val="323130"/>
          <w:sz w:val="22"/>
          <w:szCs w:val="22"/>
        </w:rPr>
        <w:t xml:space="preserve"> for some of our young people who have barriers to accessing services on their own, they've been able to come in in a comfortable environment where they have support through their case managers to be able to support that conversation and explain their circumstances and some of the reasons why they might be in the circumstances they’re in.</w:t>
      </w:r>
    </w:p>
    <w:p w14:paraId="45F67706"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color w:val="605E5C"/>
          <w:sz w:val="22"/>
          <w:szCs w:val="22"/>
        </w:rPr>
        <w:br/>
      </w:r>
      <w:r w:rsidRPr="00385DFD">
        <w:rPr>
          <w:rFonts w:ascii="Roboto" w:eastAsia="Segoe UI" w:hAnsi="Roboto" w:cs="Segoe UI"/>
          <w:b/>
          <w:bCs/>
          <w:sz w:val="22"/>
          <w:szCs w:val="22"/>
        </w:rPr>
        <w:t>Juana</w:t>
      </w:r>
    </w:p>
    <w:p w14:paraId="1B40F720"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 xml:space="preserve">Having someone like Phonethip here that is a specialist, that has skills and experience in supporting communities and works with us in partnership to be able to support our clients. It </w:t>
      </w:r>
      <w:proofErr w:type="gramStart"/>
      <w:r w:rsidRPr="00385DFD">
        <w:rPr>
          <w:rFonts w:ascii="Roboto" w:eastAsia="Segoe UI" w:hAnsi="Roboto" w:cs="Segoe UI"/>
          <w:color w:val="323130"/>
          <w:sz w:val="22"/>
          <w:szCs w:val="22"/>
        </w:rPr>
        <w:t>definitely has</w:t>
      </w:r>
      <w:proofErr w:type="gramEnd"/>
      <w:r w:rsidRPr="00385DFD">
        <w:rPr>
          <w:rFonts w:ascii="Roboto" w:eastAsia="Segoe UI" w:hAnsi="Roboto" w:cs="Segoe UI"/>
          <w:color w:val="323130"/>
          <w:sz w:val="22"/>
          <w:szCs w:val="22"/>
        </w:rPr>
        <w:t xml:space="preserve"> enhanced our services.</w:t>
      </w:r>
    </w:p>
    <w:p w14:paraId="26554737" w14:textId="77777777" w:rsidR="00B64AD6" w:rsidRPr="00385DFD" w:rsidRDefault="00B64AD6" w:rsidP="00B64AD6">
      <w:pPr>
        <w:spacing w:after="110"/>
        <w:rPr>
          <w:rFonts w:ascii="Roboto" w:eastAsia="Segoe UI" w:hAnsi="Roboto" w:cs="Segoe UI"/>
          <w:color w:val="323130"/>
          <w:sz w:val="22"/>
          <w:szCs w:val="22"/>
        </w:rPr>
      </w:pPr>
      <w:r w:rsidRPr="00385DFD">
        <w:rPr>
          <w:rFonts w:ascii="Roboto" w:eastAsia="Segoe UI" w:hAnsi="Roboto" w:cs="Segoe UI"/>
          <w:color w:val="605E5C"/>
          <w:sz w:val="22"/>
          <w:szCs w:val="22"/>
        </w:rPr>
        <w:br/>
      </w:r>
      <w:r w:rsidRPr="00385DFD">
        <w:rPr>
          <w:rFonts w:ascii="Roboto" w:eastAsia="Segoe UI" w:hAnsi="Roboto" w:cs="Segoe UI"/>
          <w:b/>
          <w:bCs/>
          <w:sz w:val="22"/>
          <w:szCs w:val="22"/>
        </w:rPr>
        <w:t>Customer 3</w:t>
      </w:r>
      <w:r w:rsidRPr="00385DFD">
        <w:rPr>
          <w:rFonts w:ascii="Roboto" w:eastAsia="Segoe UI" w:hAnsi="Roboto" w:cs="Segoe UI"/>
          <w:b/>
          <w:bCs/>
          <w:sz w:val="22"/>
          <w:szCs w:val="22"/>
        </w:rPr>
        <w:br/>
      </w:r>
      <w:r w:rsidRPr="00385DFD">
        <w:rPr>
          <w:rFonts w:ascii="Roboto" w:eastAsia="Segoe UI" w:hAnsi="Roboto" w:cs="Segoe UI"/>
          <w:color w:val="323130"/>
          <w:sz w:val="22"/>
          <w:szCs w:val="22"/>
        </w:rPr>
        <w:t>She was able to set up appointments for me where I could have supports that would help me communicate to the Centrelink employees a lot better and ultimately help get me youth allowance and rent assistance.</w:t>
      </w:r>
    </w:p>
    <w:p w14:paraId="3099D27D"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 xml:space="preserve">I'm </w:t>
      </w:r>
      <w:proofErr w:type="gramStart"/>
      <w:r w:rsidRPr="00385DFD">
        <w:rPr>
          <w:rFonts w:ascii="Roboto" w:eastAsia="Segoe UI" w:hAnsi="Roboto" w:cs="Segoe UI"/>
          <w:color w:val="323130"/>
          <w:sz w:val="22"/>
          <w:szCs w:val="22"/>
        </w:rPr>
        <w:t>really happy</w:t>
      </w:r>
      <w:proofErr w:type="gramEnd"/>
      <w:r w:rsidRPr="00385DFD">
        <w:rPr>
          <w:rFonts w:ascii="Roboto" w:eastAsia="Segoe UI" w:hAnsi="Roboto" w:cs="Segoe UI"/>
          <w:color w:val="323130"/>
          <w:sz w:val="22"/>
          <w:szCs w:val="22"/>
        </w:rPr>
        <w:t xml:space="preserve"> to be put in contact with Phonethip and all the things she's done for me.</w:t>
      </w:r>
    </w:p>
    <w:p w14:paraId="182CC028" w14:textId="77777777" w:rsidR="00B64AD6" w:rsidRDefault="00B64AD6" w:rsidP="00B64AD6">
      <w:pPr>
        <w:spacing w:after="110"/>
        <w:rPr>
          <w:rFonts w:ascii="Roboto" w:eastAsia="Segoe UI" w:hAnsi="Roboto" w:cs="Segoe UI"/>
          <w:color w:val="605E5C"/>
          <w:sz w:val="22"/>
          <w:szCs w:val="22"/>
        </w:rPr>
      </w:pPr>
    </w:p>
    <w:p w14:paraId="07D48199" w14:textId="77777777" w:rsidR="00B64AD6" w:rsidRDefault="00B64AD6" w:rsidP="00B64AD6">
      <w:pPr>
        <w:spacing w:after="110"/>
        <w:rPr>
          <w:rFonts w:ascii="Roboto" w:eastAsia="Segoe UI" w:hAnsi="Roboto" w:cs="Segoe UI"/>
          <w:color w:val="605E5C"/>
          <w:sz w:val="22"/>
          <w:szCs w:val="22"/>
        </w:rPr>
      </w:pPr>
    </w:p>
    <w:p w14:paraId="7E7C6D7F"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b/>
          <w:bCs/>
          <w:sz w:val="22"/>
          <w:szCs w:val="22"/>
        </w:rPr>
        <w:t>Customer 2</w:t>
      </w:r>
    </w:p>
    <w:p w14:paraId="068193B5"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It was not only like, convenient, because obviously going into Centrelink while heavily pregnant, it's like very, it’s just very, it’s hard. Just to sit there and just talk to someone in a safe space, have my workers there that know what I'm going through and help me explain and then have it all sorted out.</w:t>
      </w:r>
      <w:r w:rsidRPr="00385DFD">
        <w:rPr>
          <w:rFonts w:ascii="Roboto" w:hAnsi="Roboto"/>
          <w:sz w:val="22"/>
          <w:szCs w:val="22"/>
        </w:rPr>
        <w:t xml:space="preserve"> </w:t>
      </w:r>
      <w:r w:rsidRPr="00385DFD">
        <w:rPr>
          <w:rFonts w:ascii="Roboto" w:eastAsia="Segoe UI" w:hAnsi="Roboto" w:cs="Segoe UI"/>
          <w:color w:val="323130"/>
          <w:sz w:val="22"/>
          <w:szCs w:val="22"/>
        </w:rPr>
        <w:t>It was really, it really meant a lot to me.</w:t>
      </w:r>
    </w:p>
    <w:p w14:paraId="340C2FE4" w14:textId="77777777" w:rsidR="00B64AD6" w:rsidRPr="00385DFD" w:rsidRDefault="00B64AD6" w:rsidP="00B64AD6">
      <w:pPr>
        <w:spacing w:after="110"/>
        <w:rPr>
          <w:rFonts w:ascii="Roboto" w:eastAsia="Segoe UI" w:hAnsi="Roboto" w:cs="Segoe UI"/>
          <w:b/>
          <w:bCs/>
          <w:sz w:val="22"/>
          <w:szCs w:val="22"/>
        </w:rPr>
      </w:pPr>
      <w:r w:rsidRPr="00385DFD">
        <w:rPr>
          <w:rFonts w:ascii="Roboto" w:eastAsia="Segoe UI" w:hAnsi="Roboto" w:cs="Segoe UI"/>
          <w:color w:val="605E5C"/>
          <w:sz w:val="22"/>
          <w:szCs w:val="22"/>
        </w:rPr>
        <w:br/>
      </w:r>
      <w:r w:rsidRPr="00385DFD">
        <w:rPr>
          <w:rFonts w:ascii="Roboto" w:eastAsia="Segoe UI" w:hAnsi="Roboto" w:cs="Segoe UI"/>
          <w:b/>
          <w:bCs/>
          <w:sz w:val="22"/>
          <w:szCs w:val="22"/>
        </w:rPr>
        <w:t>Customer 1</w:t>
      </w:r>
    </w:p>
    <w:p w14:paraId="52960CF4" w14:textId="77777777" w:rsidR="00B64AD6" w:rsidRPr="00385DFD" w:rsidRDefault="00B64AD6" w:rsidP="00B64AD6">
      <w:pPr>
        <w:spacing w:after="110"/>
        <w:rPr>
          <w:rFonts w:ascii="Roboto" w:hAnsi="Roboto"/>
          <w:sz w:val="22"/>
          <w:szCs w:val="22"/>
        </w:rPr>
      </w:pPr>
      <w:r w:rsidRPr="00385DFD">
        <w:rPr>
          <w:rFonts w:ascii="Roboto" w:eastAsia="Segoe UI" w:hAnsi="Roboto" w:cs="Segoe UI"/>
          <w:color w:val="323130"/>
          <w:sz w:val="22"/>
          <w:szCs w:val="22"/>
        </w:rPr>
        <w:t>I don't know.</w:t>
      </w:r>
      <w:r w:rsidRPr="00385DFD">
        <w:rPr>
          <w:rFonts w:ascii="Roboto" w:hAnsi="Roboto"/>
          <w:sz w:val="22"/>
          <w:szCs w:val="22"/>
        </w:rPr>
        <w:t xml:space="preserve"> </w:t>
      </w:r>
      <w:r w:rsidRPr="00385DFD">
        <w:rPr>
          <w:rFonts w:ascii="Roboto" w:eastAsia="Segoe UI" w:hAnsi="Roboto" w:cs="Segoe UI"/>
          <w:color w:val="323130"/>
          <w:sz w:val="22"/>
          <w:szCs w:val="22"/>
        </w:rPr>
        <w:t xml:space="preserve">There's just something about her that is just absolutely </w:t>
      </w:r>
      <w:proofErr w:type="gramStart"/>
      <w:r w:rsidRPr="00385DFD">
        <w:rPr>
          <w:rFonts w:ascii="Roboto" w:eastAsia="Segoe UI" w:hAnsi="Roboto" w:cs="Segoe UI"/>
          <w:color w:val="323130"/>
          <w:sz w:val="22"/>
          <w:szCs w:val="22"/>
        </w:rPr>
        <w:t>amazing</w:t>
      </w:r>
      <w:proofErr w:type="gramEnd"/>
      <w:r w:rsidRPr="00385DFD">
        <w:rPr>
          <w:rFonts w:ascii="Roboto" w:eastAsia="Segoe UI" w:hAnsi="Roboto" w:cs="Segoe UI"/>
          <w:color w:val="323130"/>
          <w:sz w:val="22"/>
          <w:szCs w:val="22"/>
        </w:rPr>
        <w:t xml:space="preserve"> and she knows what to say, she knows how to say it, and she just makes me understand. So just having her is honestly like a lifesaver.</w:t>
      </w:r>
    </w:p>
    <w:p w14:paraId="31AF5A0B" w14:textId="77777777" w:rsidR="00717384" w:rsidRPr="00B64AD6" w:rsidRDefault="00717384" w:rsidP="00B64AD6"/>
    <w:sectPr w:rsidR="00717384" w:rsidRPr="00B64AD6" w:rsidSect="00B64AD6">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748F" w14:textId="77777777" w:rsidR="00B64AD6" w:rsidRDefault="00B64AD6" w:rsidP="004E6AEA">
      <w:r>
        <w:separator/>
      </w:r>
    </w:p>
  </w:endnote>
  <w:endnote w:type="continuationSeparator" w:id="0">
    <w:p w14:paraId="1A33BDF6" w14:textId="77777777" w:rsidR="00B64AD6" w:rsidRDefault="00B64AD6"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F5CF"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897A"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1</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F3C7" w14:textId="77777777" w:rsidR="00B64AD6" w:rsidRDefault="00B64AD6" w:rsidP="004E6AEA">
      <w:r>
        <w:separator/>
      </w:r>
    </w:p>
  </w:footnote>
  <w:footnote w:type="continuationSeparator" w:id="0">
    <w:p w14:paraId="1E553F83" w14:textId="77777777" w:rsidR="00B64AD6" w:rsidRDefault="00B64AD6"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709" w14:textId="77777777" w:rsidR="00857DDC" w:rsidRDefault="00857DDC" w:rsidP="004E6AEA">
    <w:pPr>
      <w:pStyle w:val="Header"/>
    </w:pPr>
    <w:r>
      <w:rPr>
        <w:noProof/>
      </w:rPr>
      <w:drawing>
        <wp:inline distT="0" distB="0" distL="0" distR="0" wp14:anchorId="22129E03" wp14:editId="3F44AEF5">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D6"/>
    <w:rsid w:val="002355E7"/>
    <w:rsid w:val="00382659"/>
    <w:rsid w:val="00492E73"/>
    <w:rsid w:val="004C26DC"/>
    <w:rsid w:val="004E1A66"/>
    <w:rsid w:val="004E6AEA"/>
    <w:rsid w:val="005A1C4D"/>
    <w:rsid w:val="006531C0"/>
    <w:rsid w:val="006C6DBC"/>
    <w:rsid w:val="00711788"/>
    <w:rsid w:val="00717384"/>
    <w:rsid w:val="00844838"/>
    <w:rsid w:val="00857DDC"/>
    <w:rsid w:val="008D6724"/>
    <w:rsid w:val="009804D4"/>
    <w:rsid w:val="009B2AC7"/>
    <w:rsid w:val="00AC4960"/>
    <w:rsid w:val="00B64AD6"/>
    <w:rsid w:val="00C36735"/>
    <w:rsid w:val="00C702D4"/>
    <w:rsid w:val="00E61B08"/>
    <w:rsid w:val="00E74ED5"/>
    <w:rsid w:val="00F04C7F"/>
    <w:rsid w:val="00FA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D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AD6"/>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pPr>
    <w:rPr>
      <w:rFonts w:ascii="Roboto" w:hAnsi="Roboto" w:cs="Arial"/>
      <w:szCs w:val="22"/>
    </w:r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pPr>
      <w:spacing w:after="120"/>
    </w:pPr>
    <w:rPr>
      <w:rFonts w:ascii="Roboto" w:hAnsi="Roboto" w:cs="Arial"/>
      <w:szCs w:val="22"/>
    </w:rPr>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C1DF-E3E5-4A61-8331-8C6193548C3E}">
  <ds:schemaRefs>
    <ds:schemaRef ds:uri="http://schemas.microsoft.com/sharepoint/v3/contenttype/forms"/>
  </ds:schemaRefs>
</ds:datastoreItem>
</file>

<file path=customXml/itemProps2.xml><?xml version="1.0" encoding="utf-8"?>
<ds:datastoreItem xmlns:ds="http://schemas.openxmlformats.org/officeDocument/2006/customXml" ds:itemID="{5304D593-37F3-4FAD-B0C8-98BE062DC9F6}"/>
</file>

<file path=customXml/itemProps3.xml><?xml version="1.0" encoding="utf-8"?>
<ds:datastoreItem xmlns:ds="http://schemas.openxmlformats.org/officeDocument/2006/customXml" ds:itemID="{7529CD71-F480-49B2-A44A-5A4837B92E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corp-op-document-portrait-text-only</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DM6447 Community Partnerships Phonethip transcript</dc:title>
  <dc:subject/>
  <dc:creator>Services Australia</dc:creator>
  <cp:keywords/>
  <dc:description/>
  <cp:lastModifiedBy/>
  <cp:revision>1</cp:revision>
  <dcterms:created xsi:type="dcterms:W3CDTF">2024-05-02T23:29:00Z</dcterms:created>
  <dcterms:modified xsi:type="dcterms:W3CDTF">2024-05-02T23:30:00Z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0x010100F60F1586F27FAD45A7CD4E7DF44CDD0E</vt:lpwstr>
  </property>
</Properties>
</file>