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1130" w14:textId="78776498" w:rsidR="00FA7748" w:rsidRDefault="00AC69B4" w:rsidP="001D4174">
      <w:pPr>
        <w:pStyle w:val="SAHeadinglevel4"/>
      </w:pPr>
      <w:bookmarkStart w:id="0" w:name="_Toc142718988"/>
      <w:r>
        <w:t>Natural disaster help</w:t>
      </w:r>
    </w:p>
    <w:p w14:paraId="158F2CF7" w14:textId="730C603D" w:rsidR="00BD3E4C" w:rsidRDefault="00EB397D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br/>
      </w:r>
      <w:r w:rsidR="00BD3E4C">
        <w:rPr>
          <w:rFonts w:ascii="Roboto" w:hAnsi="Roboto"/>
          <w:color w:val="0D0D0D"/>
          <w:sz w:val="23"/>
          <w:szCs w:val="23"/>
          <w:shd w:val="clear" w:color="auto" w:fill="FFFFFF"/>
        </w:rPr>
        <w:t>There’s</w:t>
      </w:r>
      <w:r w:rsidR="00A45C9D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financial</w:t>
      </w:r>
      <w:r w:rsidR="00BD3E4C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support available if you’ve been </w:t>
      </w:r>
      <w:r w:rsidR="00A13731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seriously </w:t>
      </w:r>
      <w:r w:rsidR="00BD3E4C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affected by </w:t>
      </w:r>
      <w:r w:rsidR="00AC69B4">
        <w:rPr>
          <w:rFonts w:ascii="Roboto" w:hAnsi="Roboto"/>
          <w:color w:val="0D0D0D"/>
          <w:sz w:val="23"/>
          <w:szCs w:val="23"/>
          <w:shd w:val="clear" w:color="auto" w:fill="FFFFFF"/>
        </w:rPr>
        <w:t>a natural disaster</w:t>
      </w:r>
      <w:r w:rsidR="00A45C9D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such as a bushfire, cyclone or flood</w:t>
      </w:r>
      <w:r w:rsidR="00BD3E4C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. </w:t>
      </w:r>
    </w:p>
    <w:p w14:paraId="30BCC0FF" w14:textId="77777777" w:rsidR="00BD3E4C" w:rsidRDefault="00BD3E4C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5444B221" w14:textId="427071C2" w:rsidR="00A13731" w:rsidRDefault="00BD3E4C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You need to </w:t>
      </w:r>
      <w:r w:rsidR="00A13731">
        <w:rPr>
          <w:rFonts w:ascii="Roboto" w:hAnsi="Roboto"/>
          <w:color w:val="0D0D0D"/>
          <w:sz w:val="23"/>
          <w:szCs w:val="23"/>
          <w:shd w:val="clear" w:color="auto" w:fill="FFFFFF"/>
        </w:rPr>
        <w:t>meet the eligibility rules and live or work in an eligible area.</w:t>
      </w:r>
    </w:p>
    <w:p w14:paraId="6A727E5E" w14:textId="77777777" w:rsidR="00031BEF" w:rsidRDefault="00031BEF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4566C8F2" w14:textId="4C9E226B" w:rsidR="00031BEF" w:rsidRDefault="00AC69B4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>Check the</w:t>
      </w:r>
      <w:r w:rsidR="00031BEF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eligibility</w:t>
      </w: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rules</w:t>
      </w:r>
      <w:r w:rsidR="00031BEF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before you make a claim.</w:t>
      </w:r>
    </w:p>
    <w:p w14:paraId="1337BBDE" w14:textId="77777777" w:rsidR="00A13731" w:rsidRDefault="00A13731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5C2EDFDB" w14:textId="6EC900A8" w:rsidR="00BD3E4C" w:rsidRPr="00AC69B4" w:rsidRDefault="00A13731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You </w:t>
      </w:r>
      <w:r w:rsidR="00BD3E4C"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can claim </w:t>
      </w:r>
      <w:r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a disaster payment </w:t>
      </w:r>
      <w:r w:rsidR="00BD3E4C"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>online</w:t>
      </w:r>
      <w:r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or over the phone</w:t>
      </w:r>
      <w:r w:rsidR="00BD3E4C"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. </w:t>
      </w:r>
    </w:p>
    <w:p w14:paraId="0D4EB4D8" w14:textId="77777777" w:rsidR="00BD3E4C" w:rsidRPr="00AC69B4" w:rsidRDefault="00BD3E4C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1F7C859B" w14:textId="0114A3C3" w:rsidR="00BD3E4C" w:rsidRPr="00AC69B4" w:rsidRDefault="00A13731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You can claim online at a time and place that suits you. </w:t>
      </w:r>
      <w:r w:rsidR="00BD3E4C"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You </w:t>
      </w:r>
      <w:r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can </w:t>
      </w:r>
      <w:r w:rsidR="00BD3E4C"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do this using your myGov account </w:t>
      </w:r>
      <w:r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and </w:t>
      </w:r>
      <w:r w:rsidR="00BD3E4C"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link </w:t>
      </w:r>
      <w:r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it </w:t>
      </w:r>
      <w:r w:rsidR="00BD3E4C"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to Centrelink. </w:t>
      </w:r>
    </w:p>
    <w:p w14:paraId="071E5B90" w14:textId="77777777" w:rsidR="00BD3E4C" w:rsidRPr="00AC69B4" w:rsidRDefault="00BD3E4C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32AB4508" w14:textId="41888D61" w:rsidR="00BD3E4C" w:rsidRDefault="00BD3E4C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>If you don't have a myGov account, you</w:t>
      </w:r>
      <w:r w:rsidR="00AC69B4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can</w:t>
      </w:r>
      <w:r w:rsidRPr="00AC69B4"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create one.</w:t>
      </w:r>
    </w:p>
    <w:p w14:paraId="6F8413B4" w14:textId="77777777" w:rsidR="00BD3E4C" w:rsidRDefault="00BD3E4C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222B7D7E" w14:textId="7B813558" w:rsidR="00BD3E4C" w:rsidRDefault="00BD3E4C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If you need help or are unable to claim through myGov, you can call </w:t>
      </w:r>
      <w:r w:rsidRPr="00D07BC4">
        <w:rPr>
          <w:rFonts w:ascii="Roboto" w:hAnsi="Roboto"/>
          <w:b/>
          <w:color w:val="0D0D0D"/>
          <w:sz w:val="23"/>
          <w:szCs w:val="23"/>
          <w:shd w:val="clear" w:color="auto" w:fill="FFFFFF"/>
        </w:rPr>
        <w:t>180 22 66</w:t>
      </w: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. </w:t>
      </w:r>
    </w:p>
    <w:p w14:paraId="5A57B52F" w14:textId="77777777" w:rsidR="00BD3E4C" w:rsidRDefault="00BD3E4C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71CEBD70" w14:textId="713B8B02" w:rsidR="00BD3E4C" w:rsidRDefault="00BD3E4C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We understand claiming may not be your priority at this time, you’ll have 6 months to make a claim. You can claim when you’re ready. </w:t>
      </w:r>
    </w:p>
    <w:p w14:paraId="1450C989" w14:textId="7A503F58" w:rsidR="00A45C9D" w:rsidRDefault="00A45C9D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739B041C" w14:textId="719A22D4" w:rsidR="00A45C9D" w:rsidRDefault="00A45C9D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You can also get help from our staff in our service centres and other locations in your community such as a recovery centre. </w:t>
      </w:r>
    </w:p>
    <w:p w14:paraId="23466B13" w14:textId="77777777" w:rsidR="00BD3E4C" w:rsidRDefault="00BD3E4C" w:rsidP="00BD3E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5F867544" w14:textId="789EFB81" w:rsidR="00966121" w:rsidRPr="00966121" w:rsidRDefault="00BD3E4C" w:rsidP="00BD3E4C">
      <w:r>
        <w:rPr>
          <w:rFonts w:ascii="Roboto" w:hAnsi="Roboto"/>
          <w:color w:val="0D0D0D"/>
          <w:sz w:val="23"/>
          <w:szCs w:val="23"/>
          <w:shd w:val="clear" w:color="auto" w:fill="FFFFFF"/>
        </w:rPr>
        <w:t>For more information</w:t>
      </w:r>
      <w:r w:rsidR="00F2528B">
        <w:rPr>
          <w:rFonts w:ascii="Roboto" w:hAnsi="Roboto"/>
          <w:color w:val="0D0D0D"/>
          <w:sz w:val="23"/>
          <w:szCs w:val="23"/>
          <w:shd w:val="clear" w:color="auto" w:fill="FFFFFF"/>
        </w:rPr>
        <w:t>, including where to find us in your community,</w:t>
      </w: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go to </w:t>
      </w:r>
      <w:r w:rsidRPr="00D07BC4">
        <w:rPr>
          <w:rFonts w:ascii="Roboto" w:hAnsi="Roboto"/>
          <w:b/>
          <w:color w:val="0D0D0D"/>
          <w:sz w:val="23"/>
          <w:szCs w:val="23"/>
          <w:shd w:val="clear" w:color="auto" w:fill="FFFFFF"/>
        </w:rPr>
        <w:t>servicesaustralia.gov.au/disaste</w:t>
      </w:r>
      <w:bookmarkEnd w:id="0"/>
      <w:r w:rsidR="00B553B9">
        <w:rPr>
          <w:rFonts w:ascii="Roboto" w:hAnsi="Roboto"/>
          <w:b/>
          <w:color w:val="0D0D0D"/>
          <w:sz w:val="23"/>
          <w:szCs w:val="23"/>
          <w:shd w:val="clear" w:color="auto" w:fill="FFFFFF"/>
        </w:rPr>
        <w:t>rsupport</w:t>
      </w:r>
    </w:p>
    <w:sectPr w:rsidR="00966121" w:rsidRPr="00966121" w:rsidSect="00086EA1"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E9A1" w14:textId="77777777" w:rsidR="00CF36E5" w:rsidRDefault="00CF36E5">
      <w:r>
        <w:separator/>
      </w:r>
    </w:p>
  </w:endnote>
  <w:endnote w:type="continuationSeparator" w:id="0">
    <w:p w14:paraId="409D962F" w14:textId="77777777" w:rsidR="00CF36E5" w:rsidRDefault="00CF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97DF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9635D0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2428B0">
      <w:rPr>
        <w:rFonts w:ascii="Arial" w:hAnsi="Arial" w:cs="Arial"/>
        <w:noProof/>
        <w:color w:val="999999"/>
        <w:sz w:val="18"/>
        <w:szCs w:val="18"/>
      </w:rPr>
      <w:t>1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72A3" w14:textId="77777777" w:rsidR="007B4F51" w:rsidRDefault="007B4F51" w:rsidP="008457BC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D211" w14:textId="77777777" w:rsidR="00CF36E5" w:rsidRDefault="00CF36E5">
      <w:r>
        <w:separator/>
      </w:r>
    </w:p>
  </w:footnote>
  <w:footnote w:type="continuationSeparator" w:id="0">
    <w:p w14:paraId="44CE86A3" w14:textId="77777777" w:rsidR="00CF36E5" w:rsidRDefault="00CF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0C6D" w14:textId="77777777" w:rsidR="007B4F51" w:rsidRDefault="00244CA1" w:rsidP="00E31B70">
    <w:pPr>
      <w:pStyle w:val="Header"/>
      <w:ind w:left="-567"/>
    </w:pPr>
    <w:r>
      <w:rPr>
        <w:noProof/>
      </w:rPr>
      <w:drawing>
        <wp:inline distT="0" distB="0" distL="0" distR="0" wp14:anchorId="2F74E80A" wp14:editId="32F68AFF">
          <wp:extent cx="2236484" cy="610716"/>
          <wp:effectExtent l="0" t="0" r="0" b="0"/>
          <wp:docPr id="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3918791">
    <w:abstractNumId w:val="10"/>
  </w:num>
  <w:num w:numId="2" w16cid:durableId="842597146">
    <w:abstractNumId w:val="1"/>
  </w:num>
  <w:num w:numId="3" w16cid:durableId="89278816">
    <w:abstractNumId w:val="8"/>
  </w:num>
  <w:num w:numId="4" w16cid:durableId="951086616">
    <w:abstractNumId w:val="2"/>
  </w:num>
  <w:num w:numId="5" w16cid:durableId="167914509">
    <w:abstractNumId w:val="7"/>
  </w:num>
  <w:num w:numId="6" w16cid:durableId="1477643839">
    <w:abstractNumId w:val="3"/>
  </w:num>
  <w:num w:numId="7" w16cid:durableId="849295043">
    <w:abstractNumId w:val="6"/>
  </w:num>
  <w:num w:numId="8" w16cid:durableId="1928339589">
    <w:abstractNumId w:val="9"/>
  </w:num>
  <w:num w:numId="9" w16cid:durableId="993529452">
    <w:abstractNumId w:val="4"/>
  </w:num>
  <w:num w:numId="10" w16cid:durableId="56705479">
    <w:abstractNumId w:val="5"/>
  </w:num>
  <w:num w:numId="11" w16cid:durableId="20213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B0"/>
    <w:rsid w:val="00026916"/>
    <w:rsid w:val="00031BEF"/>
    <w:rsid w:val="00041A39"/>
    <w:rsid w:val="00062997"/>
    <w:rsid w:val="00082A25"/>
    <w:rsid w:val="00086EA1"/>
    <w:rsid w:val="000C6C57"/>
    <w:rsid w:val="000D0E18"/>
    <w:rsid w:val="000F770A"/>
    <w:rsid w:val="00112F82"/>
    <w:rsid w:val="001240E8"/>
    <w:rsid w:val="001A1B66"/>
    <w:rsid w:val="001A4EB0"/>
    <w:rsid w:val="001B6269"/>
    <w:rsid w:val="001C4EC8"/>
    <w:rsid w:val="001D1F61"/>
    <w:rsid w:val="001D4174"/>
    <w:rsid w:val="001E6CFA"/>
    <w:rsid w:val="001F7324"/>
    <w:rsid w:val="002428B0"/>
    <w:rsid w:val="00244CA1"/>
    <w:rsid w:val="00251042"/>
    <w:rsid w:val="00284ADE"/>
    <w:rsid w:val="00290FA5"/>
    <w:rsid w:val="002C0BE2"/>
    <w:rsid w:val="002C19E4"/>
    <w:rsid w:val="002E7065"/>
    <w:rsid w:val="00300015"/>
    <w:rsid w:val="00327D06"/>
    <w:rsid w:val="00342A44"/>
    <w:rsid w:val="00356C5E"/>
    <w:rsid w:val="0037508B"/>
    <w:rsid w:val="0038253F"/>
    <w:rsid w:val="003A012C"/>
    <w:rsid w:val="003A53A0"/>
    <w:rsid w:val="003B453F"/>
    <w:rsid w:val="003F72E8"/>
    <w:rsid w:val="00414BF8"/>
    <w:rsid w:val="004203AA"/>
    <w:rsid w:val="00426CFE"/>
    <w:rsid w:val="00432428"/>
    <w:rsid w:val="004E0DA8"/>
    <w:rsid w:val="00504AA8"/>
    <w:rsid w:val="00507EB2"/>
    <w:rsid w:val="00516D40"/>
    <w:rsid w:val="00525AAB"/>
    <w:rsid w:val="00571396"/>
    <w:rsid w:val="00571C3F"/>
    <w:rsid w:val="00573C0E"/>
    <w:rsid w:val="005C738D"/>
    <w:rsid w:val="005C7D3C"/>
    <w:rsid w:val="00622896"/>
    <w:rsid w:val="006524AD"/>
    <w:rsid w:val="0067371F"/>
    <w:rsid w:val="0067669C"/>
    <w:rsid w:val="006825DB"/>
    <w:rsid w:val="00685C7C"/>
    <w:rsid w:val="006964A3"/>
    <w:rsid w:val="007053D9"/>
    <w:rsid w:val="00715039"/>
    <w:rsid w:val="0073328B"/>
    <w:rsid w:val="00741508"/>
    <w:rsid w:val="00756927"/>
    <w:rsid w:val="00772C06"/>
    <w:rsid w:val="007A5C09"/>
    <w:rsid w:val="007B15D0"/>
    <w:rsid w:val="007B4F51"/>
    <w:rsid w:val="00801D1A"/>
    <w:rsid w:val="008457BC"/>
    <w:rsid w:val="00863A82"/>
    <w:rsid w:val="00873080"/>
    <w:rsid w:val="0087534C"/>
    <w:rsid w:val="008968B7"/>
    <w:rsid w:val="00907D7A"/>
    <w:rsid w:val="009174A0"/>
    <w:rsid w:val="00923854"/>
    <w:rsid w:val="00932AA3"/>
    <w:rsid w:val="009635D0"/>
    <w:rsid w:val="00964207"/>
    <w:rsid w:val="00965631"/>
    <w:rsid w:val="00966121"/>
    <w:rsid w:val="0097065D"/>
    <w:rsid w:val="009905A7"/>
    <w:rsid w:val="00995023"/>
    <w:rsid w:val="009A099C"/>
    <w:rsid w:val="009E1E1B"/>
    <w:rsid w:val="009E3B3A"/>
    <w:rsid w:val="00A13731"/>
    <w:rsid w:val="00A16C8F"/>
    <w:rsid w:val="00A32687"/>
    <w:rsid w:val="00A3536B"/>
    <w:rsid w:val="00A45C9D"/>
    <w:rsid w:val="00A50C4B"/>
    <w:rsid w:val="00A52AE3"/>
    <w:rsid w:val="00A848C2"/>
    <w:rsid w:val="00AC34FD"/>
    <w:rsid w:val="00AC69B4"/>
    <w:rsid w:val="00AE0688"/>
    <w:rsid w:val="00AF4424"/>
    <w:rsid w:val="00B362B6"/>
    <w:rsid w:val="00B46C32"/>
    <w:rsid w:val="00B553B9"/>
    <w:rsid w:val="00B64A28"/>
    <w:rsid w:val="00B86E2B"/>
    <w:rsid w:val="00B9008C"/>
    <w:rsid w:val="00BB7DE5"/>
    <w:rsid w:val="00BD3E4C"/>
    <w:rsid w:val="00C021DC"/>
    <w:rsid w:val="00C025D8"/>
    <w:rsid w:val="00C15DA5"/>
    <w:rsid w:val="00C207C1"/>
    <w:rsid w:val="00C27EAD"/>
    <w:rsid w:val="00C46EFA"/>
    <w:rsid w:val="00C56C7A"/>
    <w:rsid w:val="00C60743"/>
    <w:rsid w:val="00C74B43"/>
    <w:rsid w:val="00C757E1"/>
    <w:rsid w:val="00C87853"/>
    <w:rsid w:val="00CB4F98"/>
    <w:rsid w:val="00CD2B59"/>
    <w:rsid w:val="00CE56A0"/>
    <w:rsid w:val="00CF36E5"/>
    <w:rsid w:val="00D04043"/>
    <w:rsid w:val="00D13062"/>
    <w:rsid w:val="00D135A5"/>
    <w:rsid w:val="00D14B82"/>
    <w:rsid w:val="00D15B45"/>
    <w:rsid w:val="00D220CD"/>
    <w:rsid w:val="00D2357A"/>
    <w:rsid w:val="00D33912"/>
    <w:rsid w:val="00D95C6D"/>
    <w:rsid w:val="00DB7DD8"/>
    <w:rsid w:val="00DD49A2"/>
    <w:rsid w:val="00DD517B"/>
    <w:rsid w:val="00DD5B76"/>
    <w:rsid w:val="00DE29B5"/>
    <w:rsid w:val="00DE4220"/>
    <w:rsid w:val="00E076AE"/>
    <w:rsid w:val="00E277F4"/>
    <w:rsid w:val="00E31B70"/>
    <w:rsid w:val="00E409B0"/>
    <w:rsid w:val="00E5725A"/>
    <w:rsid w:val="00E611F8"/>
    <w:rsid w:val="00E63EC2"/>
    <w:rsid w:val="00E768D0"/>
    <w:rsid w:val="00E87919"/>
    <w:rsid w:val="00E87FE3"/>
    <w:rsid w:val="00E96CC6"/>
    <w:rsid w:val="00EA2350"/>
    <w:rsid w:val="00EB397D"/>
    <w:rsid w:val="00EE78F0"/>
    <w:rsid w:val="00F17318"/>
    <w:rsid w:val="00F2528B"/>
    <w:rsid w:val="00F34E10"/>
    <w:rsid w:val="00F74218"/>
    <w:rsid w:val="00F8091B"/>
    <w:rsid w:val="00F8520A"/>
    <w:rsid w:val="00F85641"/>
    <w:rsid w:val="00FA7748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7292AF"/>
  <w15:chartTrackingRefBased/>
  <w15:docId w15:val="{354B53F1-4E0D-4F35-9962-2D665DA5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SAHeadinglevel1">
    <w:name w:val="SA Heading level 1"/>
    <w:basedOn w:val="Heading1"/>
    <w:next w:val="SA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SAHeadinglevel2">
    <w:name w:val="SA Heading level 2"/>
    <w:basedOn w:val="Heading2"/>
    <w:next w:val="SA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SAHeadinglevel3">
    <w:name w:val="SA Heading level 3"/>
    <w:basedOn w:val="Heading3"/>
    <w:next w:val="SA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SAHeadinglevel4">
    <w:name w:val="SA Heading level 4"/>
    <w:basedOn w:val="Heading4"/>
    <w:next w:val="SA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SABodytext">
    <w:name w:val="SA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SABulletslevel2">
    <w:name w:val="SA Bullets level 2"/>
    <w:basedOn w:val="Normal"/>
    <w:qFormat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SANumberslevel2">
    <w:name w:val="SA Numbers level 2"/>
    <w:basedOn w:val="SANumberslevel1"/>
    <w:qFormat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ABulletslevel1">
    <w:name w:val="SA Bullets level 1"/>
    <w:basedOn w:val="Normal"/>
    <w:qFormat/>
    <w:rsid w:val="00F85641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9661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612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642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4207"/>
  </w:style>
  <w:style w:type="paragraph" w:styleId="CommentSubject">
    <w:name w:val="annotation subject"/>
    <w:basedOn w:val="CommentText"/>
    <w:next w:val="CommentText"/>
    <w:link w:val="CommentSubjectChar"/>
    <w:rsid w:val="0096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4207"/>
    <w:rPr>
      <w:b/>
      <w:bCs/>
    </w:rPr>
  </w:style>
  <w:style w:type="paragraph" w:styleId="BalloonText">
    <w:name w:val="Balloon Text"/>
    <w:basedOn w:val="Normal"/>
    <w:link w:val="BalloonTextChar"/>
    <w:rsid w:val="00964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4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hx479\Downloads\document-portrait-template-2011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dd71fe7-710b-40b9-bec3-6cecb383d49f" xsi:nil="true"/>
    <lcf76f155ced4ddcb4097134ff3c332f xmlns="42d40fde-caf3-4010-829e-0ea67af44224">
      <Terms xmlns="http://schemas.microsoft.com/office/infopath/2007/PartnerControls"/>
    </lcf76f155ced4ddcb4097134ff3c332f>
    <SharedWithUsers xmlns="6dd71fe7-710b-40b9-bec3-6cecb383d49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CB33F3298D64595D4AD89C6E89436" ma:contentTypeVersion="15" ma:contentTypeDescription="Create a new document." ma:contentTypeScope="" ma:versionID="d2da45345ca9180a00680ec4c100c98d">
  <xsd:schema xmlns:xsd="http://www.w3.org/2001/XMLSchema" xmlns:xs="http://www.w3.org/2001/XMLSchema" xmlns:p="http://schemas.microsoft.com/office/2006/metadata/properties" xmlns:ns1="http://schemas.microsoft.com/sharepoint/v3" xmlns:ns2="42d40fde-caf3-4010-829e-0ea67af44224" xmlns:ns3="6dd71fe7-710b-40b9-bec3-6cecb383d49f" targetNamespace="http://schemas.microsoft.com/office/2006/metadata/properties" ma:root="true" ma:fieldsID="700c3a47757579e8976c9f95bc165646" ns1:_="" ns2:_="" ns3:_="">
    <xsd:import namespace="http://schemas.microsoft.com/sharepoint/v3"/>
    <xsd:import namespace="42d40fde-caf3-4010-829e-0ea67af44224"/>
    <xsd:import namespace="6dd71fe7-710b-40b9-bec3-6cecb383d49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40fde-caf3-4010-829e-0ea67af44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1fe7-710b-40b9-bec3-6cecb383d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5f79923-ae49-4d35-8821-1ba01d0c908a}" ma:internalName="TaxCatchAll" ma:showField="CatchAllData" ma:web="6dd71fe7-710b-40b9-bec3-6cecb383d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8DEB-73EB-40D0-A48F-2131092A90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d71fe7-710b-40b9-bec3-6cecb383d49f"/>
    <ds:schemaRef ds:uri="42d40fde-caf3-4010-829e-0ea67af44224"/>
  </ds:schemaRefs>
</ds:datastoreItem>
</file>

<file path=customXml/itemProps2.xml><?xml version="1.0" encoding="utf-8"?>
<ds:datastoreItem xmlns:ds="http://schemas.openxmlformats.org/officeDocument/2006/customXml" ds:itemID="{F78C83ED-4C2E-4A97-8CC5-8246C368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C14A4-E957-4F85-9A18-0E670FD1C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40fde-caf3-4010-829e-0ea67af44224"/>
    <ds:schemaRef ds:uri="6dd71fe7-710b-40b9-bec3-6cecb383d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69AC55-226C-491B-8A70-45974C84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document-portrait-template-2011 (5).dotx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Floods assistance video transcript</vt:lpstr>
    </vt:vector>
  </TitlesOfParts>
  <Manager/>
  <Company>Services Australia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Floods assistance video transcript</dc:title>
  <dc:subject/>
  <dc:creator>Services Australia</dc:creator>
  <cp:keywords/>
  <dc:description/>
  <cp:lastModifiedBy>Strachan, Pam</cp:lastModifiedBy>
  <cp:revision>2</cp:revision>
  <dcterms:created xsi:type="dcterms:W3CDTF">2023-10-30T08:13:00Z</dcterms:created>
  <dcterms:modified xsi:type="dcterms:W3CDTF">2023-10-30T08:13:00Z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0x0101006EDCB33F3298D64595D4AD89C6E89436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  <property fmtid="{D5CDD505-2E9C-101B-9397-08002B2CF9AE}" pid="5" name="Order">
    <vt:r8>1758800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